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DE1DA4" w:rsidRDefault="00D239AD" w:rsidP="00D239A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cs/>
          <w:lang w:bidi="th-TH"/>
        </w:rPr>
        <w:t>คู่มือสำหรับประชาชน</w:t>
      </w:r>
      <w:r w:rsidR="001B1C8D" w:rsidRPr="00DE1DA4"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lang w:bidi="th-TH"/>
        </w:rPr>
        <w:t xml:space="preserve">: </w:t>
      </w:r>
      <w:r w:rsidR="00C81DB8" w:rsidRPr="00DE1DA4">
        <w:rPr>
          <w:rFonts w:ascii="TH Sarabun New" w:hAnsi="TH Sarabun New" w:cs="TH Sarabun New"/>
          <w:b/>
          <w:bCs/>
          <w:noProof/>
          <w:sz w:val="48"/>
          <w:szCs w:val="48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14:paraId="16FCEC75" w14:textId="0CD84277" w:rsidR="00D239AD" w:rsidRPr="00DE1DA4" w:rsidRDefault="00D239AD" w:rsidP="00D239AD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DE1DA4">
        <w:rPr>
          <w:rFonts w:ascii="TH Sarabun New" w:hAnsi="TH Sarabun New" w:cs="TH Sarabun New"/>
          <w:sz w:val="32"/>
          <w:szCs w:val="32"/>
          <w:cs/>
          <w:lang w:bidi="th-TH"/>
        </w:rPr>
        <w:t>หน่วยงาน</w:t>
      </w:r>
      <w:r w:rsidR="002B2D62" w:rsidRPr="00DE1DA4">
        <w:rPr>
          <w:rFonts w:ascii="TH Sarabun New" w:hAnsi="TH Sarabun New" w:cs="TH Sarabun New"/>
          <w:sz w:val="32"/>
          <w:szCs w:val="32"/>
          <w:cs/>
          <w:lang w:bidi="th-TH"/>
        </w:rPr>
        <w:t>ที่รับผิดชอบ</w:t>
      </w:r>
      <w:r w:rsidRPr="00DE1DA4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DE1DA4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องค์การบริหารส่วนตำบล</w:t>
      </w:r>
      <w:r w:rsidR="0058558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ท่าฉาง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อำเภอท่าฉาง จังหวัดสุราษฎร์ธานี</w:t>
      </w:r>
    </w:p>
    <w:p w14:paraId="0007F669" w14:textId="46ADE2FD" w:rsidR="00D239AD" w:rsidRPr="00DE1DA4" w:rsidRDefault="00C3045F" w:rsidP="00D239AD">
      <w:pPr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sz w:val="32"/>
          <w:szCs w:val="32"/>
          <w:cs/>
          <w:lang w:bidi="th-TH"/>
        </w:rPr>
        <w:t>กระทรวง</w:t>
      </w:r>
      <w:r w:rsidRPr="00DE1DA4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DE1DA4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DE1DA4" w:rsidRDefault="003F4A0D" w:rsidP="00D239AD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DE1DA4">
        <w:rPr>
          <w:rFonts w:ascii="TH Sarabun New" w:hAnsi="TH Sarabun New" w:cs="TH Sarabun New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6FCD15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DE1DA4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DE1DA4"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  <w:t>:</w:t>
      </w:r>
      <w:r w:rsidRPr="00DE1DA4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14:paraId="57553D54" w14:textId="7C1752DA" w:rsidR="00132E1B" w:rsidRPr="00DE1DA4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องค์การบริหารส่วนตำบล</w:t>
      </w:r>
      <w:r w:rsidR="0058558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ท่าฉาง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อำเภอท่าฉาง จังหวัดสุราษฎร์ธานี</w:t>
      </w:r>
    </w:p>
    <w:p w14:paraId="7C1EA770" w14:textId="557C84CF" w:rsidR="00132E1B" w:rsidRPr="00DE1DA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DE1DA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ขึ้นทะเบียน</w:t>
      </w: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DE1DA4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DE1DA4">
        <w:rPr>
          <w:rFonts w:ascii="TH Sarabun New" w:hAnsi="TH Sarabun New" w:cs="TH Sarabun New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DE1DA4" w14:paraId="77FFD68C" w14:textId="77777777" w:rsidTr="008C1396">
        <w:tc>
          <w:tcPr>
            <w:tcW w:w="675" w:type="dxa"/>
          </w:tcPr>
          <w:p w14:paraId="23D761D9" w14:textId="12281EB4" w:rsidR="00394708" w:rsidRPr="00DE1DA4" w:rsidRDefault="00394708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33950FD8" w:rsidR="00394708" w:rsidRPr="00DE1DA4" w:rsidRDefault="00394708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 2552</w:t>
            </w:r>
          </w:p>
        </w:tc>
      </w:tr>
    </w:tbl>
    <w:p w14:paraId="40A6F83D" w14:textId="32DA2D6B" w:rsidR="003F4A0D" w:rsidRPr="00DE1DA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บริการทั่วไป</w:t>
      </w:r>
      <w:r w:rsidR="00C81DB8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DE1DA4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DE1DA4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: 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ท้องถิ่น</w:t>
      </w:r>
      <w:r w:rsidR="00C81DB8"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DE1DA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DE1DA4">
        <w:rPr>
          <w:rFonts w:ascii="TH Sarabun New" w:hAnsi="TH Sarabun New" w:cs="TH Sarabun New"/>
          <w:noProof/>
          <w:sz w:val="32"/>
          <w:szCs w:val="32"/>
        </w:rPr>
        <w:t>-</w:t>
      </w:r>
      <w:r w:rsidR="00C77AEA"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DE1DA4" w:rsidRDefault="00C77AEA" w:rsidP="003F4A0D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DE1DA4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DE1DA4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C81DB8" w:rsidRPr="00DE1DA4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DE1DA4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81DB8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</w:t>
      </w:r>
      <w:r w:rsidRPr="00DE1DA4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DE1DA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DE1DA4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C81DB8" w:rsidRPr="00DE1DA4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DE1DA4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DE1DA4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DE1DA4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DE1DA4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DE1DA4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การขึ้นทะเบียนผู้สูงอายุ</w:t>
      </w:r>
      <w:r w:rsidR="00094F82" w:rsidRPr="00DE1DA4">
        <w:rPr>
          <w:rFonts w:ascii="TH Sarabun New" w:hAnsi="TH Sarabun New" w:cs="TH Sarabun New"/>
          <w:noProof/>
          <w:sz w:val="32"/>
          <w:szCs w:val="32"/>
        </w:rPr>
        <w:t>_</w:t>
      </w:r>
      <w:r w:rsidR="00094F82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สำนักปลัด</w:t>
      </w:r>
      <w:r w:rsidR="00094F82" w:rsidRPr="00DE1DA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DE1DA4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DE1DA4" w14:paraId="5F1398AA" w14:textId="77777777" w:rsidTr="009B7715">
        <w:tc>
          <w:tcPr>
            <w:tcW w:w="675" w:type="dxa"/>
          </w:tcPr>
          <w:p w14:paraId="08D93DD3" w14:textId="25F72274" w:rsidR="00094F82" w:rsidRPr="00DE1DA4" w:rsidRDefault="00094F82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5223AF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1381B7BD" w:rsidR="00094F82" w:rsidRPr="00DE1DA4" w:rsidRDefault="00A13B6C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DE1DA4">
              <w:rPr>
                <w:rFonts w:ascii="TH Sarabun New" w:hAnsi="TH Sarabun New" w:cs="TH Sarabun New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ณ สำนักปลัด องค์การบริหารส่วนตำบล</w:t>
            </w:r>
            <w:r w:rsidR="0058558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ท่าฉาง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 อำเภอท่าฉาง จังหวัดสุราษฎร์ธานี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/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DE1DA4" w:rsidRDefault="00A13B6C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(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) 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E1DA4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</w:p>
          <w:p w14:paraId="78653E4A" w14:textId="78464BB1" w:rsidR="00313D38" w:rsidRPr="00DE1DA4" w:rsidRDefault="00A13B6C" w:rsidP="009B7715">
            <w:pPr>
              <w:rPr>
                <w:rFonts w:ascii="TH Sarabun New" w:hAnsi="TH Sarabun New" w:cs="TH Sarabun New"/>
                <w:iCs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C40E208" w14:textId="77777777" w:rsidR="00DE1DA4" w:rsidRDefault="00DE1DA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56A8681" w14:textId="77777777" w:rsidR="00DE1DA4" w:rsidRDefault="00DE1DA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4AD0B5DF" w14:textId="77777777" w:rsidR="00DE1DA4" w:rsidRDefault="00DE1DA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A7BCC5F" w14:textId="77777777" w:rsidR="00DE1DA4" w:rsidRDefault="00DE1DA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EF8CD5F" w14:textId="77777777" w:rsidR="00DE1DA4" w:rsidRPr="00DE1DA4" w:rsidRDefault="00DE1DA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48178DB8" w14:textId="77777777" w:rsidR="007B433B" w:rsidRPr="007B433B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</w:r>
      <w:r w:rsidRPr="00DE1DA4">
        <w:rPr>
          <w:rFonts w:ascii="TH Sarabun New" w:hAnsi="TH Sarabun New" w:cs="TH Sarabun New"/>
          <w:noProof/>
          <w:sz w:val="32"/>
          <w:szCs w:val="32"/>
        </w:rPr>
        <w:tab/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DE1DA4">
        <w:rPr>
          <w:rFonts w:ascii="TH Sarabun New" w:hAnsi="TH Sarabun New" w:cs="TH Sarabun New"/>
          <w:noProof/>
          <w:sz w:val="32"/>
          <w:szCs w:val="32"/>
        </w:rPr>
        <w:t>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ศ</w:t>
      </w:r>
      <w:r w:rsidRPr="00DE1DA4">
        <w:rPr>
          <w:rFonts w:ascii="TH Sarabun New" w:hAnsi="TH Sarabun New" w:cs="TH Sarabun New"/>
          <w:noProof/>
          <w:sz w:val="32"/>
          <w:szCs w:val="32"/>
        </w:rPr>
        <w:t xml:space="preserve">. 2552 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</w:r>
      <w:r w:rsidRPr="00DE1DA4">
        <w:rPr>
          <w:rFonts w:ascii="TH Sarabun New" w:hAnsi="TH Sarabun New" w:cs="TH Sarabun New"/>
          <w:noProof/>
          <w:sz w:val="32"/>
          <w:szCs w:val="32"/>
        </w:rPr>
        <w:tab/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หลักเกณฑ์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  <w:t xml:space="preserve">    1.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มีสัญชาติไทย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  <w:t xml:space="preserve">    2.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  <w:t xml:space="preserve">    3.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  <w:t xml:space="preserve">    4.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DE1DA4">
        <w:rPr>
          <w:rFonts w:ascii="TH Sarabun New" w:hAnsi="TH Sarabun New" w:cs="TH Sarabun New"/>
          <w:noProof/>
          <w:sz w:val="32"/>
          <w:szCs w:val="32"/>
        </w:rPr>
        <w:t>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ศ</w:t>
      </w:r>
      <w:r w:rsidRPr="00DE1DA4">
        <w:rPr>
          <w:rFonts w:ascii="TH Sarabun New" w:hAnsi="TH Sarabun New" w:cs="TH Sarabun New"/>
          <w:noProof/>
          <w:sz w:val="32"/>
          <w:szCs w:val="32"/>
        </w:rPr>
        <w:t>. 2548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  <w:t xml:space="preserve">    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  <w:t xml:space="preserve">       1.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  <w:t xml:space="preserve">       2.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</w:r>
      <w:r w:rsidRPr="00DE1DA4">
        <w:rPr>
          <w:rFonts w:ascii="TH Sarabun New" w:hAnsi="TH Sarabun New" w:cs="TH Sarabun New"/>
          <w:noProof/>
          <w:sz w:val="32"/>
          <w:szCs w:val="32"/>
        </w:rPr>
        <w:tab/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วิธีการ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  <w:t xml:space="preserve">     1.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  <w:t xml:space="preserve">     2.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DE1DA4">
        <w:rPr>
          <w:rFonts w:ascii="TH Sarabun New" w:hAnsi="TH Sarabun New" w:cs="TH Sarabun New"/>
          <w:noProof/>
          <w:sz w:val="32"/>
          <w:szCs w:val="32"/>
        </w:rPr>
        <w:br/>
        <w:t xml:space="preserve">     3.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</w:p>
    <w:p w14:paraId="7254DDEE" w14:textId="7DAF45D9" w:rsidR="008E2900" w:rsidRPr="00DE1DA4" w:rsidRDefault="00575FAF" w:rsidP="007B433B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noProof/>
          <w:sz w:val="32"/>
          <w:szCs w:val="32"/>
        </w:rPr>
        <w:br/>
      </w:r>
    </w:p>
    <w:p w14:paraId="0552ED64" w14:textId="77777777" w:rsidR="0065175D" w:rsidRPr="00DE1DA4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E1DA4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DE1DA4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DE1DA4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DE1DA4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DE1DA4" w:rsidRDefault="00313D38" w:rsidP="00600A2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DE1DA4" w:rsidRDefault="00313D38" w:rsidP="00600A2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DE1DA4" w:rsidRDefault="00313D38" w:rsidP="00AA773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E1DA4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DE1DA4" w:rsidRDefault="00313D38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DE1DA4" w:rsidRDefault="009B68CC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DE1DA4" w:rsidRDefault="00313D38" w:rsidP="00313D3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27C0FB15" w14:textId="77777777" w:rsidR="00313D38" w:rsidRPr="00DE1DA4" w:rsidRDefault="00313D38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ผู้ที่ประสงค์จะขอรับเบี้ยยังชีพผู้สูงอายุ ในปีงบประมาณถัดไป  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     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DE1DA4" w:rsidRDefault="00313D38" w:rsidP="00452B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4874A2C9" w14:textId="0D78DAA3" w:rsidR="00313D38" w:rsidRPr="00DE1DA4" w:rsidRDefault="00313D38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15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4E38EBFA" w:rsidR="00313D38" w:rsidRPr="00DE1DA4" w:rsidRDefault="007B433B" w:rsidP="00452B6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สำนักปลัด งานสวัสดิการสังคม</w:t>
            </w:r>
          </w:p>
        </w:tc>
        <w:tc>
          <w:tcPr>
            <w:tcW w:w="1799" w:type="dxa"/>
          </w:tcPr>
          <w:p w14:paraId="3AE07B5D" w14:textId="2FF5F4B0" w:rsidR="00313D38" w:rsidRPr="00DE1DA4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(1.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: 10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  <w:t xml:space="preserve">2.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สำนักปลัด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นักพัฒนาชุมชน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)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58558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 อำเภอท่าฉาง จังหวัดสุราษฎร์ธานี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313D38" w:rsidRPr="00DE1DA4" w14:paraId="0E3FD923" w14:textId="77777777" w:rsidTr="00313D38">
        <w:tc>
          <w:tcPr>
            <w:tcW w:w="675" w:type="dxa"/>
            <w:vAlign w:val="center"/>
          </w:tcPr>
          <w:p w14:paraId="0E264303" w14:textId="77777777" w:rsidR="00313D38" w:rsidRPr="00DE1DA4" w:rsidRDefault="00313D38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CE5837C" w14:textId="77777777" w:rsidR="00313D38" w:rsidRPr="00DE1DA4" w:rsidRDefault="009B68CC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BF20B22" w14:textId="77777777" w:rsidR="00313D38" w:rsidRPr="00DE1DA4" w:rsidRDefault="00313D38" w:rsidP="00313D3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4FA1DE28" w14:textId="77777777" w:rsidR="00313D38" w:rsidRPr="00DE1DA4" w:rsidRDefault="00313D38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</w:r>
          </w:p>
          <w:p w14:paraId="0FD49753" w14:textId="77777777" w:rsidR="00313D38" w:rsidRPr="00DE1DA4" w:rsidRDefault="00313D38" w:rsidP="00452B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69BE091E" w14:textId="77777777" w:rsidR="00313D38" w:rsidRPr="00DE1DA4" w:rsidRDefault="00313D38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10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A70A60E" w14:textId="6195AC59" w:rsidR="00313D38" w:rsidRPr="00DE1DA4" w:rsidRDefault="007B433B" w:rsidP="00452B6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สำนักปลัด งานสวัสดิการสังคม</w:t>
            </w:r>
          </w:p>
        </w:tc>
        <w:tc>
          <w:tcPr>
            <w:tcW w:w="1799" w:type="dxa"/>
          </w:tcPr>
          <w:p w14:paraId="0E9F3EFB" w14:textId="1118CFE3" w:rsidR="00313D38" w:rsidRPr="00DE1DA4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(1.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: 5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  <w:t xml:space="preserve">2.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สำนักปลัด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นักพัฒนาชุมชน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)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58558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 อำเภอท่าฉาง จังหวัดสุราษฎร์ธานี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Pr="00DE1DA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DE1DA4">
        <w:rPr>
          <w:rFonts w:ascii="TH Sarabun New" w:hAnsi="TH Sarabun New" w:cs="TH Sarabun New"/>
          <w:noProof/>
          <w:sz w:val="32"/>
          <w:szCs w:val="32"/>
        </w:rPr>
        <w:t xml:space="preserve">30 </w:t>
      </w:r>
      <w:r w:rsidR="009B68CC"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9EFB2E5" w14:textId="77777777" w:rsidR="007B433B" w:rsidRDefault="007B433B" w:rsidP="00C26ED0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B6EF9C1" w14:textId="77777777" w:rsidR="007B433B" w:rsidRPr="00DE1DA4" w:rsidRDefault="007B433B" w:rsidP="00C26ED0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DE1DA4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2B703137" w:rsidR="008E2900" w:rsidRPr="00DE1DA4" w:rsidRDefault="009B68CC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  <w:r w:rsidRPr="00DE1DA4">
        <w:rPr>
          <w:rFonts w:ascii="TH Sarabun New" w:hAnsi="TH Sarabun New" w:cs="TH Sarabun New"/>
          <w:noProof/>
          <w:sz w:val="32"/>
          <w:szCs w:val="32"/>
        </w:rPr>
        <w:t xml:space="preserve">25 </w:t>
      </w:r>
      <w:r w:rsidRPr="00DE1DA4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นาที</w:t>
      </w:r>
    </w:p>
    <w:p w14:paraId="731312B5" w14:textId="77777777" w:rsidR="00AA7734" w:rsidRPr="00DE1DA4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DE1DA4" w:rsidRDefault="00452B6B" w:rsidP="00AA7734">
      <w:pPr>
        <w:spacing w:after="0" w:line="240" w:lineRule="auto"/>
        <w:ind w:left="45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A7734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E1DA4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DE1DA4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DE1DA4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DE1DA4" w:rsidRDefault="00452B6B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DE1DA4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DE1DA4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DE1DA4" w:rsidRDefault="003C25A4" w:rsidP="00452B6B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DE1DA4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E1DA4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DE1DA4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พร้อมรับรองสำเนา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DE1DA4" w14:paraId="7D09FC1C" w14:textId="77777777" w:rsidTr="004E651F">
        <w:trPr>
          <w:jc w:val="center"/>
        </w:trPr>
        <w:tc>
          <w:tcPr>
            <w:tcW w:w="675" w:type="dxa"/>
            <w:vAlign w:val="center"/>
          </w:tcPr>
          <w:p w14:paraId="4279BECC" w14:textId="77777777" w:rsidR="00452B6B" w:rsidRPr="00DE1DA4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39982F5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4341CB98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E2C50D9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5266B61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DF213D8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AF03ABB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พร้อมรับรองสำเนา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DE1DA4" w14:paraId="2E4CB93A" w14:textId="77777777" w:rsidTr="004E651F">
        <w:trPr>
          <w:jc w:val="center"/>
        </w:trPr>
        <w:tc>
          <w:tcPr>
            <w:tcW w:w="675" w:type="dxa"/>
            <w:vAlign w:val="center"/>
          </w:tcPr>
          <w:p w14:paraId="0319B8C2" w14:textId="77777777" w:rsidR="00452B6B" w:rsidRPr="00DE1DA4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="00811134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CD1A440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196E073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ธนาคารเพื่อการเกษตรและสหกรณ์การเกษตร</w:t>
            </w:r>
          </w:p>
        </w:tc>
        <w:tc>
          <w:tcPr>
            <w:tcW w:w="1559" w:type="dxa"/>
          </w:tcPr>
          <w:p w14:paraId="742D8B42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445EB0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3F13537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793706C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พร้อมรับรองสำเนา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DE1DA4" w14:paraId="1DC7FCF9" w14:textId="77777777" w:rsidTr="004E651F">
        <w:trPr>
          <w:jc w:val="center"/>
        </w:trPr>
        <w:tc>
          <w:tcPr>
            <w:tcW w:w="675" w:type="dxa"/>
            <w:vAlign w:val="center"/>
          </w:tcPr>
          <w:p w14:paraId="506A9F51" w14:textId="77777777" w:rsidR="00452B6B" w:rsidRPr="00DE1DA4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 w:rsidR="00811134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56EB793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3855161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C8FBAF2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03C568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8B90B69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DF792CF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พร้อมรับรองสำเนา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DE1DA4" w14:paraId="35681E2C" w14:textId="77777777" w:rsidTr="004E651F">
        <w:trPr>
          <w:jc w:val="center"/>
        </w:trPr>
        <w:tc>
          <w:tcPr>
            <w:tcW w:w="675" w:type="dxa"/>
            <w:vAlign w:val="center"/>
          </w:tcPr>
          <w:p w14:paraId="1C4093FB" w14:textId="77777777" w:rsidR="00452B6B" w:rsidRPr="00DE1DA4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="00811134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479CE82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สำเนาสมุดบัญชีเงินฝากธนาคารพร้อมสำเนาของ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ผู้ดูแลคนพิการ ผู้แทนโดยชอบธรรม ผู้พิทักษ์ ผู้อนุบาล แล้วแต่กรณี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FF4589E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>ธนาคารเพื่อการเกษตรและสหกรณ์การเกษตร</w:t>
            </w:r>
          </w:p>
        </w:tc>
        <w:tc>
          <w:tcPr>
            <w:tcW w:w="1559" w:type="dxa"/>
          </w:tcPr>
          <w:p w14:paraId="5BF8AE4B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4347B0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6221FFA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631892C" w14:textId="77777777" w:rsidR="00452B6B" w:rsidRPr="00DE1DA4" w:rsidRDefault="00AC4ACB" w:rsidP="00452B6B">
            <w:pPr>
              <w:rPr>
                <w:rFonts w:ascii="TH Sarabun New" w:hAnsi="TH Sarabun New" w:cs="TH Sarabun New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พร้อมรับรองสำเนา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DE1DA4" w:rsidRDefault="00422EAB" w:rsidP="0050561E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DE1DA4" w:rsidRDefault="00452B6B" w:rsidP="00A10CDA">
      <w:pPr>
        <w:spacing w:after="0" w:line="240" w:lineRule="auto"/>
        <w:ind w:left="45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DE1DA4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DE1DA4" w:rsidRDefault="00422EAB" w:rsidP="0098687F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DE1DA4" w:rsidRDefault="00422EAB" w:rsidP="0098687F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DE1DA4" w:rsidRDefault="004E651F" w:rsidP="001B2D2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DE1DA4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DE1DA4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DE1DA4" w:rsidRDefault="00422EAB" w:rsidP="00FE579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DE1DA4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E1DA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DE1DA4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DE1DA4" w:rsidRDefault="004C3BDE" w:rsidP="008C1396">
            <w:pPr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0E7C7CC4" w14:textId="77777777"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CC334AB" w14:textId="77777777" w:rsidR="007B433B" w:rsidRPr="00DE1DA4" w:rsidRDefault="007B433B" w:rsidP="0050561E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DE1DA4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DE1DA4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1D05062A" w:rsidR="00F62F55" w:rsidRPr="00DE1DA4" w:rsidRDefault="00F62F55" w:rsidP="00686AAA">
            <w:pPr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</w:tc>
      </w:tr>
    </w:tbl>
    <w:p w14:paraId="25DD3C1F" w14:textId="77777777" w:rsidR="008E2900" w:rsidRPr="007B433B" w:rsidRDefault="008E2900" w:rsidP="007B43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DE1DA4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DE1DA4" w14:paraId="07DF31DE" w14:textId="77777777" w:rsidTr="00C1539D">
        <w:tc>
          <w:tcPr>
            <w:tcW w:w="534" w:type="dxa"/>
          </w:tcPr>
          <w:p w14:paraId="07FE0908" w14:textId="7E60931D" w:rsidR="00EA6950" w:rsidRPr="00DE1DA4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1</w:t>
            </w:r>
            <w:r w:rsidR="00811134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189571BE" w:rsidR="00EA6950" w:rsidRPr="00DE1DA4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E1DA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DE1DA4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DE1DA4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E1DA4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ณ ที่ทำการองค์การบริหารส่วนตำบล</w:t>
            </w:r>
            <w:r w:rsidR="0058558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สำนักปลัด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)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อำเภอท่าฉาง จังหวัดสุราษฎร์ธานี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DE1DA4" w14:paraId="22E11303" w14:textId="77777777" w:rsidTr="00C1539D">
        <w:tc>
          <w:tcPr>
            <w:tcW w:w="534" w:type="dxa"/>
          </w:tcPr>
          <w:p w14:paraId="765A58DF" w14:textId="77777777" w:rsidR="00EA6950" w:rsidRPr="00DE1DA4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3104985" w14:textId="0C056961" w:rsidR="00EA6950" w:rsidRPr="00DE1DA4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E1DA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ร้องเรียนผ่านเว็ปไซต์ขององค์การบริหารส่วนตำบล</w:t>
            </w:r>
            <w:r w:rsidR="0058558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DE1DA4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DE1DA4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E1DA4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bookmarkStart w:id="0" w:name="_GoBack"/>
            <w:bookmarkEnd w:id="0"/>
            <w:r w:rsidR="00CD12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fldChar w:fldCharType="begin"/>
            </w:r>
            <w:r w:rsidR="00CD12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instrText xml:space="preserve"> HYPERLINK "http://</w:instrText>
            </w:r>
            <w:r w:rsidR="00CD12A4" w:rsidRPr="00CD12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instrText>www.tachang.go.th</w:instrText>
            </w:r>
            <w:r w:rsidR="00CD12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instrText xml:space="preserve">" </w:instrText>
            </w:r>
            <w:r w:rsidR="00CD12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fldChar w:fldCharType="separate"/>
            </w:r>
            <w:r w:rsidR="00CD12A4" w:rsidRPr="00DA13E9">
              <w:rPr>
                <w:rStyle w:val="ad"/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www.tachang.go.th</w:t>
            </w:r>
            <w:r w:rsidR="00CD12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fldChar w:fldCharType="end"/>
            </w:r>
            <w:r w:rsidR="007B433B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หัวข้อร้องเรียน ร้องทุกข์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DE1DA4" w14:paraId="04F25856" w14:textId="77777777" w:rsidTr="00C1539D">
        <w:tc>
          <w:tcPr>
            <w:tcW w:w="534" w:type="dxa"/>
          </w:tcPr>
          <w:p w14:paraId="2FA32D90" w14:textId="77777777" w:rsidR="00EA6950" w:rsidRPr="00DE1DA4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="00811134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217C521" w14:textId="77777777" w:rsidR="00EA6950" w:rsidRPr="00DE1DA4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E1DA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DE1DA4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DE1DA4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E1DA4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(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 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7B433B" w:rsidRDefault="00C1539D" w:rsidP="007B43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DE1DA4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DE1DA4" w14:paraId="676E0C19" w14:textId="77777777" w:rsidTr="00C1539D">
        <w:tc>
          <w:tcPr>
            <w:tcW w:w="675" w:type="dxa"/>
          </w:tcPr>
          <w:p w14:paraId="433A4F23" w14:textId="62F1C53B" w:rsidR="00F064C0" w:rsidRPr="00DE1DA4" w:rsidRDefault="00F064C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C1539D" w:rsidRPr="00DE1DA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DE1DA4" w:rsidRDefault="00F064C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E1DA4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r w:rsidRPr="00DE1DA4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DE1DA4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-</w:t>
            </w:r>
            <w:r w:rsidRPr="00DE1DA4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</w:tr>
    </w:tbl>
    <w:p w14:paraId="036A5900" w14:textId="77777777" w:rsidR="00C1539D" w:rsidRPr="00DE1DA4" w:rsidRDefault="00C1539D" w:rsidP="00C1539D">
      <w:pPr>
        <w:pStyle w:val="a5"/>
        <w:spacing w:after="0" w:line="240" w:lineRule="auto"/>
        <w:ind w:left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DE1DA4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DE1DA4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DE1DA4">
        <w:rPr>
          <w:rFonts w:ascii="TH Sarabun New" w:hAnsi="TH Sarabun New" w:cs="TH Sarabun New"/>
          <w:noProof/>
          <w:sz w:val="32"/>
          <w:szCs w:val="32"/>
        </w:rPr>
        <w:t>-</w:t>
      </w:r>
    </w:p>
    <w:p w14:paraId="688B8321" w14:textId="77777777" w:rsidR="0064558D" w:rsidRPr="00DE1DA4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DE1DA4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DE1DA4" w:rsidRDefault="00982CD7" w:rsidP="00982CD7">
      <w:pPr>
        <w:pStyle w:val="a5"/>
        <w:spacing w:after="0" w:line="240" w:lineRule="auto"/>
        <w:ind w:left="426"/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DE1DA4" w:rsidRDefault="00D51311" w:rsidP="00D51311">
      <w:pPr>
        <w:spacing w:after="0" w:line="240" w:lineRule="auto"/>
        <w:ind w:left="360"/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DE1DA4" w:rsidRDefault="003F4A0D" w:rsidP="00EF0DAF">
      <w:pPr>
        <w:spacing w:after="0" w:line="240" w:lineRule="auto"/>
        <w:jc w:val="right"/>
        <w:rPr>
          <w:rFonts w:ascii="TH Sarabun New" w:hAnsi="TH Sarabun New" w:cs="TH Sarabun New"/>
          <w:color w:val="0D0D0D" w:themeColor="text1" w:themeTint="F2"/>
          <w:cs/>
          <w:lang w:bidi="th-TH"/>
        </w:rPr>
      </w:pPr>
    </w:p>
    <w:sectPr w:rsidR="003F4A0D" w:rsidRPr="00DE1DA4" w:rsidSect="00F41358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68225" w14:textId="77777777" w:rsidR="00C10BCB" w:rsidRDefault="00C10BCB" w:rsidP="00C81DB8">
      <w:pPr>
        <w:spacing w:after="0" w:line="240" w:lineRule="auto"/>
      </w:pPr>
      <w:r>
        <w:separator/>
      </w:r>
    </w:p>
  </w:endnote>
  <w:endnote w:type="continuationSeparator" w:id="0">
    <w:p w14:paraId="184045D5" w14:textId="77777777" w:rsidR="00C10BCB" w:rsidRDefault="00C10BC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08F1A" w14:textId="77777777" w:rsidR="00C10BCB" w:rsidRDefault="00C10BCB" w:rsidP="00C81DB8">
      <w:pPr>
        <w:spacing w:after="0" w:line="240" w:lineRule="auto"/>
      </w:pPr>
      <w:r>
        <w:separator/>
      </w:r>
    </w:p>
  </w:footnote>
  <w:footnote w:type="continuationSeparator" w:id="0">
    <w:p w14:paraId="7F12D1A3" w14:textId="77777777" w:rsidR="00C10BCB" w:rsidRDefault="00C10BC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2A4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CD12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5588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87E41"/>
    <w:rsid w:val="00790214"/>
    <w:rsid w:val="00793306"/>
    <w:rsid w:val="007B433B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0BCB"/>
    <w:rsid w:val="00C1539D"/>
    <w:rsid w:val="00C21238"/>
    <w:rsid w:val="00C26ED0"/>
    <w:rsid w:val="00C3045F"/>
    <w:rsid w:val="00C77AEA"/>
    <w:rsid w:val="00C81DB8"/>
    <w:rsid w:val="00CA51BD"/>
    <w:rsid w:val="00CD12A4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E1DA4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41358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customStyle="1" w:styleId="UnresolvedMention">
    <w:name w:val="Unresolved Mention"/>
    <w:basedOn w:val="a0"/>
    <w:uiPriority w:val="99"/>
    <w:semiHidden/>
    <w:unhideWhenUsed/>
    <w:rsid w:val="007B43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customStyle="1" w:styleId="UnresolvedMention">
    <w:name w:val="Unresolved Mention"/>
    <w:basedOn w:val="a0"/>
    <w:uiPriority w:val="99"/>
    <w:semiHidden/>
    <w:unhideWhenUsed/>
    <w:rsid w:val="007B4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F1EA-DD4E-4DC3-8357-4E949737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winacer</cp:lastModifiedBy>
  <cp:revision>4</cp:revision>
  <cp:lastPrinted>2015-03-02T15:12:00Z</cp:lastPrinted>
  <dcterms:created xsi:type="dcterms:W3CDTF">2024-03-05T03:18:00Z</dcterms:created>
  <dcterms:modified xsi:type="dcterms:W3CDTF">2024-03-05T03:18:00Z</dcterms:modified>
</cp:coreProperties>
</file>