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B9161F" w:rsidRDefault="00D239AD" w:rsidP="00D239AD">
      <w:pPr>
        <w:spacing w:after="0" w:line="240" w:lineRule="auto"/>
        <w:rPr>
          <w:rFonts w:ascii="TH Sarabun New" w:hAnsi="TH Sarabun New" w:cs="TH Sarabun New"/>
          <w:b/>
          <w:bCs/>
          <w:color w:val="0D0D0D" w:themeColor="text1" w:themeTint="F2"/>
          <w:sz w:val="48"/>
          <w:szCs w:val="48"/>
          <w:lang w:bidi="th-TH"/>
        </w:rPr>
      </w:pPr>
      <w:r w:rsidRPr="00B9161F">
        <w:rPr>
          <w:rFonts w:ascii="TH Sarabun New" w:hAnsi="TH Sarabun New" w:cs="TH Sarabun New"/>
          <w:b/>
          <w:bCs/>
          <w:color w:val="0D0D0D" w:themeColor="text1" w:themeTint="F2"/>
          <w:sz w:val="48"/>
          <w:szCs w:val="48"/>
          <w:cs/>
          <w:lang w:bidi="th-TH"/>
        </w:rPr>
        <w:t>คู่มือสำหรับประชาชน</w:t>
      </w:r>
      <w:r w:rsidR="001B1C8D" w:rsidRPr="00B9161F">
        <w:rPr>
          <w:rFonts w:ascii="TH Sarabun New" w:hAnsi="TH Sarabun New" w:cs="TH Sarabun New"/>
          <w:b/>
          <w:bCs/>
          <w:color w:val="0D0D0D" w:themeColor="text1" w:themeTint="F2"/>
          <w:sz w:val="48"/>
          <w:szCs w:val="48"/>
          <w:lang w:bidi="th-TH"/>
        </w:rPr>
        <w:t xml:space="preserve">: </w:t>
      </w:r>
      <w:r w:rsidR="00C81DB8" w:rsidRPr="00B9161F">
        <w:rPr>
          <w:rFonts w:ascii="TH Sarabun New" w:hAnsi="TH Sarabun New" w:cs="TH Sarabun New"/>
          <w:b/>
          <w:bCs/>
          <w:noProof/>
          <w:sz w:val="48"/>
          <w:szCs w:val="48"/>
          <w:cs/>
          <w:lang w:bidi="th-TH"/>
        </w:rPr>
        <w:t xml:space="preserve">การแจ้งก่อสร้างอาคารตามมาตรา </w:t>
      </w:r>
      <w:r w:rsidR="00C81DB8" w:rsidRPr="00B9161F">
        <w:rPr>
          <w:rFonts w:ascii="TH Sarabun New" w:hAnsi="TH Sarabun New" w:cs="TH Sarabun New"/>
          <w:b/>
          <w:bCs/>
          <w:noProof/>
          <w:sz w:val="48"/>
          <w:szCs w:val="48"/>
        </w:rPr>
        <w:t xml:space="preserve">39 </w:t>
      </w:r>
      <w:r w:rsidR="00C81DB8" w:rsidRPr="00B9161F">
        <w:rPr>
          <w:rFonts w:ascii="TH Sarabun New" w:hAnsi="TH Sarabun New" w:cs="TH Sarabun New"/>
          <w:b/>
          <w:bCs/>
          <w:noProof/>
          <w:sz w:val="48"/>
          <w:szCs w:val="48"/>
          <w:cs/>
          <w:lang w:bidi="th-TH"/>
        </w:rPr>
        <w:t>ทวิ</w:t>
      </w:r>
    </w:p>
    <w:p w14:paraId="16FCEC75" w14:textId="4D54A7FE" w:rsidR="00D239AD" w:rsidRPr="00B9161F" w:rsidRDefault="00D239AD" w:rsidP="00D239AD">
      <w:pPr>
        <w:spacing w:after="0" w:line="240" w:lineRule="auto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B9161F">
        <w:rPr>
          <w:rFonts w:ascii="TH Sarabun New" w:hAnsi="TH Sarabun New" w:cs="TH Sarabun New"/>
          <w:sz w:val="32"/>
          <w:szCs w:val="32"/>
          <w:cs/>
          <w:lang w:bidi="th-TH"/>
        </w:rPr>
        <w:t>หน่วยงาน</w:t>
      </w:r>
      <w:r w:rsidR="002B2D62" w:rsidRPr="00B9161F">
        <w:rPr>
          <w:rFonts w:ascii="TH Sarabun New" w:hAnsi="TH Sarabun New" w:cs="TH Sarabun New"/>
          <w:sz w:val="32"/>
          <w:szCs w:val="32"/>
          <w:cs/>
          <w:lang w:bidi="th-TH"/>
        </w:rPr>
        <w:t>ที่รับผิดชอบ</w:t>
      </w:r>
      <w:r w:rsidRPr="00B9161F">
        <w:rPr>
          <w:rFonts w:ascii="TH Sarabun New" w:hAnsi="TH Sarabun New" w:cs="TH Sarabun New"/>
          <w:sz w:val="32"/>
          <w:szCs w:val="32"/>
          <w:lang w:bidi="th-TH"/>
        </w:rPr>
        <w:t>:</w:t>
      </w:r>
      <w:r w:rsidRPr="00B9161F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C81DB8" w:rsidRPr="00B9161F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องค์การบริหารส่วนตำบล</w:t>
      </w:r>
      <w:r w:rsidR="00E0429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ท่าฉาง</w:t>
      </w:r>
      <w:r w:rsidR="00C81DB8" w:rsidRPr="00B9161F">
        <w:rPr>
          <w:rFonts w:ascii="TH Sarabun New" w:hAnsi="TH Sarabun New" w:cs="TH Sarabun New"/>
          <w:noProof/>
          <w:sz w:val="32"/>
          <w:szCs w:val="32"/>
          <w:cs/>
          <w:lang w:bidi="th-TH"/>
        </w:rPr>
        <w:t xml:space="preserve"> อำเภอท่าฉาง จังหวัดสุราษฎร์ธานี</w:t>
      </w:r>
    </w:p>
    <w:p w14:paraId="0007F669" w14:textId="46ADE2FD" w:rsidR="00D239AD" w:rsidRPr="00B9161F" w:rsidRDefault="00C3045F" w:rsidP="00D239AD">
      <w:pPr>
        <w:spacing w:after="0" w:line="240" w:lineRule="auto"/>
        <w:rPr>
          <w:rFonts w:ascii="TH Sarabun New" w:hAnsi="TH Sarabun New" w:cs="TH Sarabun New"/>
          <w:sz w:val="32"/>
          <w:szCs w:val="32"/>
          <w:lang w:bidi="th-TH"/>
        </w:rPr>
      </w:pPr>
      <w:r w:rsidRPr="00B9161F">
        <w:rPr>
          <w:rFonts w:ascii="TH Sarabun New" w:hAnsi="TH Sarabun New" w:cs="TH Sarabun New"/>
          <w:sz w:val="32"/>
          <w:szCs w:val="32"/>
          <w:cs/>
          <w:lang w:bidi="th-TH"/>
        </w:rPr>
        <w:t>กระทรวง</w:t>
      </w:r>
      <w:r w:rsidRPr="00B9161F">
        <w:rPr>
          <w:rFonts w:ascii="TH Sarabun New" w:hAnsi="TH Sarabun New" w:cs="TH Sarabun New"/>
          <w:sz w:val="32"/>
          <w:szCs w:val="32"/>
          <w:lang w:bidi="th-TH"/>
        </w:rPr>
        <w:t>:</w:t>
      </w:r>
      <w:r w:rsidRPr="00B9161F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C81DB8" w:rsidRPr="00B9161F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B9161F" w:rsidRDefault="003F4A0D" w:rsidP="00D239AD">
      <w:pPr>
        <w:spacing w:after="0" w:line="240" w:lineRule="auto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9161F">
        <w:rPr>
          <w:rFonts w:ascii="TH Sarabun New" w:hAnsi="TH Sarabun New" w:cs="TH Sarabun New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010BDE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B9161F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B9161F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B9161F">
        <w:rPr>
          <w:rFonts w:ascii="TH Sarabun New" w:hAnsi="TH Sarabun New" w:cs="TH Sarabun New"/>
          <w:color w:val="0D0D0D" w:themeColor="text1" w:themeTint="F2"/>
          <w:sz w:val="32"/>
          <w:szCs w:val="32"/>
          <w:lang w:bidi="th-TH"/>
        </w:rPr>
        <w:t>:</w:t>
      </w:r>
      <w:r w:rsidRPr="00B9161F">
        <w:rPr>
          <w:rFonts w:ascii="TH Sarabun New" w:hAnsi="TH Sarabun New" w:cs="TH Sarabun New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B9161F">
        <w:rPr>
          <w:rFonts w:ascii="TH Sarabun New" w:hAnsi="TH Sarabun New" w:cs="TH Sarabun New"/>
          <w:noProof/>
          <w:sz w:val="32"/>
          <w:szCs w:val="32"/>
          <w:cs/>
          <w:lang w:bidi="th-TH"/>
        </w:rPr>
        <w:t xml:space="preserve">การแจ้งก่อสร้างอาคารตามมาตรา </w:t>
      </w:r>
      <w:r w:rsidR="00C81DB8" w:rsidRPr="00B9161F">
        <w:rPr>
          <w:rFonts w:ascii="TH Sarabun New" w:hAnsi="TH Sarabun New" w:cs="TH Sarabun New"/>
          <w:noProof/>
          <w:sz w:val="32"/>
          <w:szCs w:val="32"/>
        </w:rPr>
        <w:t xml:space="preserve">39 </w:t>
      </w:r>
      <w:r w:rsidR="00C81DB8" w:rsidRPr="00B9161F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ทวิ</w:t>
      </w:r>
    </w:p>
    <w:p w14:paraId="57553D54" w14:textId="5992DC47" w:rsidR="00132E1B" w:rsidRPr="00B9161F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B9161F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B9161F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B9161F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B9161F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องค์การบริหารส่วนตำบล</w:t>
      </w:r>
      <w:r w:rsidR="00E0429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ท่าฉาง</w:t>
      </w:r>
      <w:r w:rsidR="00C81DB8" w:rsidRPr="00B9161F">
        <w:rPr>
          <w:rFonts w:ascii="TH Sarabun New" w:hAnsi="TH Sarabun New" w:cs="TH Sarabun New"/>
          <w:noProof/>
          <w:sz w:val="32"/>
          <w:szCs w:val="32"/>
          <w:cs/>
          <w:lang w:bidi="th-TH"/>
        </w:rPr>
        <w:t xml:space="preserve"> อำเภอท่าฉาง จังหวัดสุราษฎร์ธานี</w:t>
      </w:r>
    </w:p>
    <w:p w14:paraId="7C1EA770" w14:textId="557C84CF" w:rsidR="00132E1B" w:rsidRPr="00B9161F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B9161F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B9161F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B9161F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B9161F">
        <w:rPr>
          <w:rFonts w:ascii="TH Sarabun New" w:hAnsi="TH Sarabun New" w:cs="TH Sarabun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B9161F">
        <w:rPr>
          <w:rFonts w:ascii="TH Sarabun New" w:hAnsi="TH Sarabun New" w:cs="TH Sarabun New"/>
          <w:noProof/>
          <w:sz w:val="32"/>
          <w:szCs w:val="32"/>
        </w:rPr>
        <w:t>(</w:t>
      </w:r>
      <w:r w:rsidR="00C81DB8" w:rsidRPr="00B9161F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B9161F">
        <w:rPr>
          <w:rFonts w:ascii="TH Sarabun New" w:hAnsi="TH Sarabun New" w:cs="TH Sarabun New"/>
          <w:noProof/>
          <w:sz w:val="32"/>
          <w:szCs w:val="32"/>
        </w:rPr>
        <w:t>)</w:t>
      </w:r>
      <w:r w:rsidRPr="00B9161F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B9161F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B9161F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B9161F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B9161F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B9161F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รับแจ้ง</w:t>
      </w:r>
      <w:r w:rsidRPr="00B9161F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B9161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B916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B9161F">
        <w:rPr>
          <w:rFonts w:ascii="TH Sarabun New" w:hAnsi="TH Sarabun New" w:cs="TH Sarabun New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B9161F" w14:paraId="77FFD68C" w14:textId="77777777" w:rsidTr="008C1396">
        <w:tc>
          <w:tcPr>
            <w:tcW w:w="675" w:type="dxa"/>
          </w:tcPr>
          <w:p w14:paraId="23D761D9" w14:textId="12281EB4" w:rsidR="00394708" w:rsidRPr="00B9161F" w:rsidRDefault="00394708" w:rsidP="008C139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  <w:r w:rsidRPr="00B9161F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6C2533B" w14:textId="0F9504EB" w:rsidR="00394708" w:rsidRPr="00B9161F" w:rsidRDefault="00394708" w:rsidP="008C1396">
            <w:pPr>
              <w:rPr>
                <w:rFonts w:ascii="TH Sarabun New" w:hAnsi="TH Sarabun New" w:cs="TH Sarabun New"/>
                <w:iCs/>
                <w:sz w:val="32"/>
                <w:szCs w:val="32"/>
              </w:rPr>
            </w:pPr>
            <w:r w:rsidRPr="00B9161F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 พ</w:t>
            </w:r>
            <w:r w:rsidRPr="00B9161F">
              <w:rPr>
                <w:rFonts w:ascii="TH Sarabun New" w:hAnsi="TH Sarabun New" w:cs="TH Sarabun New"/>
                <w:iCs/>
                <w:noProof/>
                <w:sz w:val="32"/>
                <w:szCs w:val="32"/>
              </w:rPr>
              <w:t>.</w:t>
            </w:r>
            <w:r w:rsidRPr="00B9161F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B9161F">
              <w:rPr>
                <w:rFonts w:ascii="TH Sarabun New" w:hAnsi="TH Sarabun New" w:cs="TH Sarabun New"/>
                <w:iCs/>
                <w:noProof/>
                <w:sz w:val="32"/>
                <w:szCs w:val="32"/>
              </w:rPr>
              <w:t>. 2522</w:t>
            </w:r>
          </w:p>
        </w:tc>
      </w:tr>
    </w:tbl>
    <w:p w14:paraId="40A6F83D" w14:textId="32DA2D6B" w:rsidR="003F4A0D" w:rsidRPr="00B9161F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B9161F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B9161F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B9161F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บริการทั่วไป</w:t>
      </w:r>
      <w:r w:rsidR="00C81DB8" w:rsidRPr="00B9161F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B9161F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B916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B9161F">
        <w:rPr>
          <w:rFonts w:ascii="TH Sarabun New" w:hAnsi="TH Sarabun New" w:cs="TH Sarabun New"/>
          <w:b/>
          <w:bCs/>
          <w:sz w:val="32"/>
          <w:szCs w:val="32"/>
          <w:lang w:bidi="th-TH"/>
        </w:rPr>
        <w:t xml:space="preserve">: </w:t>
      </w:r>
      <w:r w:rsidR="00C81DB8" w:rsidRPr="00B9161F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ท้องถิ่น</w:t>
      </w:r>
      <w:r w:rsidR="00C81DB8" w:rsidRPr="00B916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</w:p>
    <w:p w14:paraId="46DA8511" w14:textId="7EACFC3C" w:rsidR="00C77AEA" w:rsidRPr="00B9161F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B916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B9161F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พระราชบัญญัติควบคุมอาคาร พ</w:t>
      </w:r>
      <w:r w:rsidR="00C81DB8" w:rsidRPr="00B9161F">
        <w:rPr>
          <w:rFonts w:ascii="TH Sarabun New" w:hAnsi="TH Sarabun New" w:cs="TH Sarabun New"/>
          <w:noProof/>
          <w:sz w:val="32"/>
          <w:szCs w:val="32"/>
        </w:rPr>
        <w:t>.</w:t>
      </w:r>
      <w:r w:rsidR="00C81DB8" w:rsidRPr="00B9161F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ศ</w:t>
      </w:r>
      <w:r w:rsidR="00C81DB8" w:rsidRPr="00B9161F">
        <w:rPr>
          <w:rFonts w:ascii="TH Sarabun New" w:hAnsi="TH Sarabun New" w:cs="TH Sarabun New"/>
          <w:noProof/>
          <w:sz w:val="32"/>
          <w:szCs w:val="32"/>
        </w:rPr>
        <w:t xml:space="preserve">. 2522 </w:t>
      </w:r>
      <w:r w:rsidR="00C81DB8" w:rsidRPr="00B9161F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กฏกระทรวงข้อบัญญัติท้องถิ่น</w:t>
      </w:r>
      <w:r w:rsidR="00B9161F">
        <w:rPr>
          <w:rFonts w:ascii="TH Sarabun New" w:hAnsi="TH Sarabun New" w:cs="TH Sarabun New"/>
          <w:noProof/>
          <w:sz w:val="32"/>
          <w:szCs w:val="32"/>
        </w:rPr>
        <w:t xml:space="preserve"> </w:t>
      </w:r>
      <w:r w:rsidR="00C81DB8" w:rsidRPr="00B9161F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และ</w:t>
      </w:r>
      <w:r w:rsidR="00B9161F">
        <w:rPr>
          <w:rFonts w:ascii="TH Sarabun New" w:hAnsi="TH Sarabun New" w:cs="TH Sarabun New"/>
          <w:noProof/>
          <w:sz w:val="32"/>
          <w:szCs w:val="32"/>
        </w:rPr>
        <w:t xml:space="preserve"> </w:t>
      </w:r>
      <w:r w:rsidR="00C81DB8" w:rsidRPr="00B9161F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ประกาศกระทรวงมหาดไทยที่ออกโดยอาศัยอำนาจตามพระราชบัญญัติควบคุมอาคาร พ</w:t>
      </w:r>
      <w:r w:rsidR="00C81DB8" w:rsidRPr="00B9161F">
        <w:rPr>
          <w:rFonts w:ascii="TH Sarabun New" w:hAnsi="TH Sarabun New" w:cs="TH Sarabun New"/>
          <w:noProof/>
          <w:sz w:val="32"/>
          <w:szCs w:val="32"/>
        </w:rPr>
        <w:t>.</w:t>
      </w:r>
      <w:r w:rsidR="00C81DB8" w:rsidRPr="00B9161F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ศ</w:t>
      </w:r>
      <w:r w:rsidR="00C81DB8" w:rsidRPr="00B9161F">
        <w:rPr>
          <w:rFonts w:ascii="TH Sarabun New" w:hAnsi="TH Sarabun New" w:cs="TH Sarabun New"/>
          <w:noProof/>
          <w:sz w:val="32"/>
          <w:szCs w:val="32"/>
        </w:rPr>
        <w:t>. 2522</w:t>
      </w:r>
      <w:r w:rsidR="00C77AEA" w:rsidRPr="00B916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B9161F" w:rsidRDefault="00C77AEA" w:rsidP="003F4A0D">
      <w:pPr>
        <w:spacing w:after="0" w:line="240" w:lineRule="auto"/>
        <w:ind w:left="360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B916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B916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B9161F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Pr="00B9161F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C81DB8" w:rsidRPr="00B9161F">
        <w:rPr>
          <w:rFonts w:ascii="TH Sarabun New" w:hAnsi="TH Sarabun New" w:cs="TH Sarabun New"/>
          <w:noProof/>
          <w:sz w:val="32"/>
          <w:szCs w:val="32"/>
        </w:rPr>
        <w:t>45</w:t>
      </w:r>
      <w:r w:rsidR="00C81DB8" w:rsidRPr="00B9161F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C81DB8" w:rsidRPr="00B9161F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วัน</w:t>
      </w:r>
      <w:r w:rsidRPr="00B9161F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B9161F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B916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B9161F" w:rsidRDefault="00075E4A" w:rsidP="00075E4A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B916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B916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="00C81DB8" w:rsidRPr="00B9161F">
        <w:rPr>
          <w:rFonts w:ascii="TH Sarabun New" w:hAnsi="TH Sarabun New" w:cs="TH Sarabun New"/>
          <w:noProof/>
          <w:sz w:val="32"/>
          <w:szCs w:val="32"/>
        </w:rPr>
        <w:t>0</w:t>
      </w:r>
      <w:r w:rsidR="00C81DB8" w:rsidRPr="00B916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B9161F" w:rsidRDefault="00075E4A" w:rsidP="00075E4A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B916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B9161F">
        <w:rPr>
          <w:rFonts w:ascii="TH Sarabun New" w:hAnsi="TH Sarabun New" w:cs="TH Sarabun New"/>
          <w:noProof/>
          <w:sz w:val="32"/>
          <w:szCs w:val="32"/>
        </w:rPr>
        <w:t>0</w:t>
      </w:r>
      <w:r w:rsidR="00C81DB8" w:rsidRPr="00B916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B9161F" w:rsidRDefault="00075E4A" w:rsidP="00075E4A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B916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B9161F">
        <w:rPr>
          <w:rFonts w:ascii="TH Sarabun New" w:hAnsi="TH Sarabun New" w:cs="TH Sarabun New"/>
          <w:noProof/>
          <w:sz w:val="32"/>
          <w:szCs w:val="32"/>
        </w:rPr>
        <w:t>0</w:t>
      </w:r>
      <w:r w:rsidR="00C81DB8" w:rsidRPr="00B916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</w:p>
    <w:p w14:paraId="1EF691A9" w14:textId="046192B3" w:rsidR="00760D0B" w:rsidRPr="00B9161F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B916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B9161F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การขออนุญาตก่อสร้างอาคาร</w:t>
      </w:r>
      <w:r w:rsidR="00094F82" w:rsidRPr="00B9161F">
        <w:rPr>
          <w:rFonts w:ascii="TH Sarabun New" w:hAnsi="TH Sarabun New" w:cs="TH Sarabun New"/>
          <w:noProof/>
          <w:sz w:val="32"/>
          <w:szCs w:val="32"/>
        </w:rPr>
        <w:t>(</w:t>
      </w:r>
      <w:r w:rsidR="00B9161F">
        <w:rPr>
          <w:rFonts w:ascii="TH Sarabun New" w:hAnsi="TH Sarabun New" w:cs="TH Sarabun New" w:hint="cs"/>
          <w:noProof/>
          <w:sz w:val="32"/>
          <w:szCs w:val="32"/>
          <w:cs/>
          <w:lang w:bidi="th-TH"/>
        </w:rPr>
        <w:t>กองช่าง</w:t>
      </w:r>
      <w:r w:rsidR="00094F82" w:rsidRPr="00B9161F">
        <w:rPr>
          <w:rFonts w:ascii="TH Sarabun New" w:hAnsi="TH Sarabun New" w:cs="TH Sarabun New"/>
          <w:noProof/>
          <w:sz w:val="32"/>
          <w:szCs w:val="32"/>
        </w:rPr>
        <w:t>)</w:t>
      </w:r>
      <w:r w:rsidR="00094F82" w:rsidRPr="00B916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B9161F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B9161F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B9161F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B9161F" w14:paraId="5F1398AA" w14:textId="77777777" w:rsidTr="009B7715">
        <w:tc>
          <w:tcPr>
            <w:tcW w:w="675" w:type="dxa"/>
          </w:tcPr>
          <w:p w14:paraId="08D93DD3" w14:textId="25F72274" w:rsidR="00094F82" w:rsidRPr="00B9161F" w:rsidRDefault="00094F82" w:rsidP="008C139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  <w:r w:rsidR="005223AF" w:rsidRPr="00B9161F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54ED7267" w:rsidR="00094F82" w:rsidRPr="00B9161F" w:rsidRDefault="00A13B6C" w:rsidP="008C1396">
            <w:pPr>
              <w:rPr>
                <w:rFonts w:ascii="TH Sarabun New" w:hAnsi="TH Sarabun New" w:cs="TH Sarabun New"/>
                <w:iCs/>
                <w:sz w:val="32"/>
                <w:szCs w:val="32"/>
              </w:rPr>
            </w:pPr>
            <w:r w:rsidRPr="00B9161F">
              <w:rPr>
                <w:rFonts w:ascii="TH Sarabun New" w:hAnsi="TH Sarabun New" w:cs="TH Sarabun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B9161F">
              <w:rPr>
                <w:rFonts w:ascii="TH Sarabun New" w:hAnsi="TH Sarabun New" w:cs="TH Sarabun New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B9161F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 xml:space="preserve">ณ </w:t>
            </w:r>
            <w:r w:rsidR="00B9161F">
              <w:rPr>
                <w:rFonts w:ascii="TH Sarabun New" w:hAnsi="TH Sarabun New" w:cs="TH Sarabun New" w:hint="cs"/>
                <w:iCs/>
                <w:noProof/>
                <w:sz w:val="32"/>
                <w:szCs w:val="32"/>
                <w:cs/>
                <w:lang w:bidi="th-TH"/>
              </w:rPr>
              <w:t>กองช่าง</w:t>
            </w:r>
            <w:r w:rsidR="00094F82" w:rsidRPr="00B9161F">
              <w:rPr>
                <w:rFonts w:ascii="TH Sarabun New" w:hAnsi="TH Sarabun New" w:cs="TH Sarabun New"/>
                <w:iCs/>
                <w:noProof/>
                <w:sz w:val="32"/>
                <w:szCs w:val="32"/>
              </w:rPr>
              <w:t xml:space="preserve">  </w:t>
            </w:r>
            <w:r w:rsidR="00094F82" w:rsidRPr="00B9161F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="00E0429D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>ท่าฉาง</w:t>
            </w:r>
            <w:r w:rsidR="00094F82" w:rsidRPr="00B9161F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 xml:space="preserve"> อำเภอท่าฉาง จังหวัดสุราษฎร์ธานี</w:t>
            </w:r>
            <w:r w:rsidR="00094F82" w:rsidRPr="00B9161F">
              <w:rPr>
                <w:rFonts w:ascii="TH Sarabun New" w:hAnsi="TH Sarabun New" w:cs="TH Sarabun New"/>
                <w:iCs/>
                <w:noProof/>
                <w:sz w:val="32"/>
                <w:szCs w:val="32"/>
              </w:rPr>
              <w:t>/</w:t>
            </w:r>
            <w:r w:rsidR="00094F82" w:rsidRPr="00B9161F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B9161F" w:rsidRDefault="00A13B6C" w:rsidP="008C1396">
            <w:pPr>
              <w:rPr>
                <w:rFonts w:ascii="TH Sarabun New" w:hAnsi="TH Sarabun New" w:cs="TH Sarabun New"/>
                <w:iCs/>
                <w:sz w:val="32"/>
                <w:szCs w:val="32"/>
              </w:rPr>
            </w:pPr>
            <w:r w:rsidRPr="00B9161F">
              <w:rPr>
                <w:rFonts w:ascii="TH Sarabun New" w:hAnsi="TH Sarabun New" w:cs="TH Sarabun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B9161F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B9161F">
              <w:rPr>
                <w:rFonts w:ascii="TH Sarabun New" w:hAnsi="TH Sarabun New" w:cs="TH Sarabun New"/>
                <w:iCs/>
                <w:noProof/>
                <w:sz w:val="32"/>
                <w:szCs w:val="32"/>
              </w:rPr>
              <w:t>(</w:t>
            </w:r>
            <w:r w:rsidR="00094F82" w:rsidRPr="00B9161F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B9161F">
              <w:rPr>
                <w:rFonts w:ascii="TH Sarabun New" w:hAnsi="TH Sarabun New" w:cs="TH Sarabun New"/>
                <w:iCs/>
                <w:noProof/>
                <w:sz w:val="32"/>
                <w:szCs w:val="32"/>
              </w:rPr>
              <w:t xml:space="preserve">) </w:t>
            </w:r>
            <w:r w:rsidR="00094F82" w:rsidRPr="00B9161F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B9161F">
              <w:rPr>
                <w:rFonts w:ascii="TH Sarabun New" w:hAnsi="TH Sarabun New" w:cs="TH Sarabun New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B9161F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B9161F">
              <w:rPr>
                <w:rFonts w:ascii="TH Sarabun New" w:hAnsi="TH Sarabun New" w:cs="TH Sarabun New"/>
                <w:iCs/>
                <w:noProof/>
                <w:sz w:val="32"/>
                <w:szCs w:val="32"/>
              </w:rPr>
              <w:t>.</w:t>
            </w:r>
          </w:p>
          <w:p w14:paraId="78653E4A" w14:textId="5365B6CD" w:rsidR="00313D38" w:rsidRPr="00B9161F" w:rsidRDefault="00A13B6C" w:rsidP="009B7715">
            <w:pPr>
              <w:rPr>
                <w:rFonts w:ascii="TH Sarabun New" w:hAnsi="TH Sarabun New" w:cs="TH Sarabun New"/>
                <w:iCs/>
                <w:sz w:val="32"/>
                <w:szCs w:val="32"/>
              </w:rPr>
            </w:pPr>
            <w:r w:rsidRPr="00B9161F">
              <w:rPr>
                <w:rFonts w:ascii="TH Sarabun New" w:hAnsi="TH Sarabun New" w:cs="TH Sarabun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B9161F">
              <w:rPr>
                <w:rFonts w:ascii="TH Sarabun New" w:hAnsi="TH Sarabun New" w:cs="TH Sarabun New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40B696D8" w14:textId="77777777" w:rsidR="00B9161F" w:rsidRDefault="00B9161F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37F83A79" w14:textId="77777777" w:rsidR="00B9161F" w:rsidRDefault="00B9161F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2F747BC2" w14:textId="77777777" w:rsidR="00B9161F" w:rsidRDefault="00B9161F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lang w:bidi="th-TH"/>
        </w:rPr>
      </w:pPr>
    </w:p>
    <w:p w14:paraId="356016A5" w14:textId="77777777" w:rsidR="00E0429D" w:rsidRPr="00B9161F" w:rsidRDefault="00E0429D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B9161F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B9161F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</w:p>
    <w:p w14:paraId="5666FB8A" w14:textId="7F49267E" w:rsidR="00B9161F" w:rsidRDefault="00B9161F" w:rsidP="00B9161F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t xml:space="preserve"> </w:t>
      </w:r>
      <w:r>
        <w:rPr>
          <w:rFonts w:ascii="TH Sarabun New" w:hAnsi="TH Sarabun New" w:cs="TH Sarabun New"/>
          <w:noProof/>
          <w:sz w:val="32"/>
          <w:szCs w:val="32"/>
        </w:rPr>
        <w:tab/>
      </w:r>
      <w:r w:rsidR="00575FAF" w:rsidRPr="00B9161F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ผู</w:t>
      </w:r>
      <w:r w:rsidR="00575FAF" w:rsidRPr="00B9161F">
        <w:rPr>
          <w:rFonts w:ascii="TH Sarabun New" w:hAnsi="TH Sarabun New" w:cs="TH Sarabun New"/>
          <w:noProof/>
          <w:sz w:val="32"/>
          <w:szCs w:val="32"/>
          <w:cs/>
        </w:rPr>
        <w:t></w:t>
      </w:r>
      <w:r w:rsidR="00575FAF" w:rsidRPr="00B9161F">
        <w:rPr>
          <w:rFonts w:ascii="TH Sarabun New" w:hAnsi="TH Sarabun New" w:cs="TH Sarabun New"/>
          <w:noProof/>
          <w:sz w:val="32"/>
          <w:szCs w:val="32"/>
          <w:lang w:bidi="th-TH"/>
        </w:rPr>
        <w:t>ใดจะก</w:t>
      </w:r>
      <w:r w:rsidR="00575FAF" w:rsidRPr="00B9161F">
        <w:rPr>
          <w:rFonts w:ascii="TH Sarabun New" w:hAnsi="TH Sarabun New" w:cs="TH Sarabun New"/>
          <w:noProof/>
          <w:sz w:val="32"/>
          <w:szCs w:val="32"/>
        </w:rPr>
        <w:t></w:t>
      </w:r>
      <w:r w:rsidR="00575FAF" w:rsidRPr="00B9161F">
        <w:rPr>
          <w:rFonts w:ascii="TH Sarabun New" w:hAnsi="TH Sarabun New" w:cs="TH Sarabun New"/>
          <w:noProof/>
          <w:sz w:val="32"/>
          <w:szCs w:val="32"/>
          <w:cs/>
        </w:rPr>
        <w:t>อสร</w:t>
      </w:r>
      <w:r w:rsidR="00575FAF" w:rsidRPr="00B9161F">
        <w:rPr>
          <w:rFonts w:ascii="TH Sarabun New" w:hAnsi="TH Sarabun New" w:cs="TH Sarabun New"/>
          <w:noProof/>
          <w:sz w:val="32"/>
          <w:szCs w:val="32"/>
          <w:lang w:bidi="th-TH"/>
        </w:rPr>
        <w:t>างอาคารโดยไม</w:t>
      </w:r>
      <w:r w:rsidR="00575FAF" w:rsidRPr="00B9161F">
        <w:rPr>
          <w:rFonts w:ascii="TH Sarabun New" w:hAnsi="TH Sarabun New" w:cs="TH Sarabun New"/>
          <w:noProof/>
          <w:sz w:val="32"/>
          <w:szCs w:val="32"/>
        </w:rPr>
        <w:t></w:t>
      </w:r>
      <w:r w:rsidR="00575FAF" w:rsidRPr="00B9161F">
        <w:rPr>
          <w:rFonts w:ascii="TH Sarabun New" w:hAnsi="TH Sarabun New" w:cs="TH Sarabun New"/>
          <w:noProof/>
          <w:sz w:val="32"/>
          <w:szCs w:val="32"/>
          <w:cs/>
        </w:rPr>
        <w:t>ยื่นคําขอรับใบอนุญาตจากเจ</w:t>
      </w:r>
      <w:r w:rsidR="00575FAF" w:rsidRPr="00B9161F">
        <w:rPr>
          <w:rFonts w:ascii="TH Sarabun New" w:hAnsi="TH Sarabun New" w:cs="TH Sarabun New"/>
          <w:noProof/>
          <w:sz w:val="32"/>
          <w:szCs w:val="32"/>
          <w:lang w:bidi="th-TH"/>
        </w:rPr>
        <w:t>าพนักงานท</w:t>
      </w:r>
      <w:r w:rsidR="00575FAF" w:rsidRPr="00B9161F">
        <w:rPr>
          <w:rFonts w:ascii="TH Sarabun New" w:hAnsi="TH Sarabun New" w:cs="TH Sarabun New"/>
          <w:noProof/>
          <w:sz w:val="32"/>
          <w:szCs w:val="32"/>
        </w:rPr>
        <w:t></w:t>
      </w:r>
      <w:r w:rsidR="00575FAF" w:rsidRPr="00B9161F">
        <w:rPr>
          <w:rFonts w:ascii="TH Sarabun New" w:hAnsi="TH Sarabun New" w:cs="TH Sarabun New"/>
          <w:noProof/>
          <w:sz w:val="32"/>
          <w:szCs w:val="32"/>
          <w:cs/>
        </w:rPr>
        <w:t>องถิ่นก็ได</w:t>
      </w:r>
      <w:r w:rsidR="00575FAF" w:rsidRPr="00B9161F">
        <w:rPr>
          <w:rFonts w:ascii="TH Sarabun New" w:hAnsi="TH Sarabun New" w:cs="TH Sarabun New"/>
          <w:noProof/>
          <w:sz w:val="32"/>
          <w:szCs w:val="32"/>
          <w:lang w:bidi="th-TH"/>
        </w:rPr>
        <w:t>โดยการแจ้งต</w:t>
      </w:r>
      <w:r w:rsidR="00575FAF" w:rsidRPr="00B9161F">
        <w:rPr>
          <w:rFonts w:ascii="TH Sarabun New" w:hAnsi="TH Sarabun New" w:cs="TH Sarabun New"/>
          <w:noProof/>
          <w:sz w:val="32"/>
          <w:szCs w:val="32"/>
        </w:rPr>
        <w:t></w:t>
      </w:r>
      <w:r w:rsidR="00575FAF" w:rsidRPr="00B9161F">
        <w:rPr>
          <w:rFonts w:ascii="TH Sarabun New" w:hAnsi="TH Sarabun New" w:cs="TH Sarabun New"/>
          <w:noProof/>
          <w:sz w:val="32"/>
          <w:szCs w:val="32"/>
          <w:cs/>
        </w:rPr>
        <w:t>อเจ</w:t>
      </w:r>
      <w:r w:rsidR="00575FAF" w:rsidRPr="00B9161F">
        <w:rPr>
          <w:rFonts w:ascii="TH Sarabun New" w:hAnsi="TH Sarabun New" w:cs="TH Sarabun New"/>
          <w:noProof/>
          <w:sz w:val="32"/>
          <w:szCs w:val="32"/>
          <w:lang w:bidi="th-TH"/>
        </w:rPr>
        <w:t>าพนักงานท</w:t>
      </w:r>
      <w:r w:rsidR="00575FAF" w:rsidRPr="00B9161F">
        <w:rPr>
          <w:rFonts w:ascii="TH Sarabun New" w:hAnsi="TH Sarabun New" w:cs="TH Sarabun New"/>
          <w:noProof/>
          <w:sz w:val="32"/>
          <w:szCs w:val="32"/>
        </w:rPr>
        <w:t></w:t>
      </w:r>
      <w:r w:rsidR="00575FAF" w:rsidRPr="00B9161F">
        <w:rPr>
          <w:rFonts w:ascii="TH Sarabun New" w:hAnsi="TH Sarabun New" w:cs="TH Sarabun New"/>
          <w:noProof/>
          <w:sz w:val="32"/>
          <w:szCs w:val="32"/>
          <w:cs/>
        </w:rPr>
        <w:t>องถิ่นตาม</w:t>
      </w:r>
      <w:r>
        <w:rPr>
          <w:rFonts w:ascii="TH Sarabun New" w:hAnsi="TH Sarabun New" w:cs="TH Sarabun New"/>
          <w:noProof/>
          <w:sz w:val="32"/>
          <w:szCs w:val="32"/>
        </w:rPr>
        <w:t xml:space="preserve"> </w:t>
      </w:r>
      <w:r w:rsidR="00575FAF" w:rsidRPr="00B9161F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มาตรา</w:t>
      </w:r>
      <w:r w:rsidR="00575FAF" w:rsidRPr="00B9161F">
        <w:rPr>
          <w:rFonts w:ascii="TH Sarabun New" w:hAnsi="TH Sarabun New" w:cs="TH Sarabun New"/>
          <w:noProof/>
          <w:sz w:val="32"/>
          <w:szCs w:val="32"/>
        </w:rPr>
        <w:t>39</w:t>
      </w:r>
      <w:r w:rsidR="00575FAF" w:rsidRPr="00B9161F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ทวิเมื่อผู้แจ้งได้ดำเนินการแจ้งแล้ว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ในกรณีที่เจ้าพนักงานท้องถิ่นตรวจพบในภายหลังว่าผู้แจ้งได้</w:t>
      </w:r>
      <w:r>
        <w:rPr>
          <w:rFonts w:ascii="TH Sarabun New" w:hAnsi="TH Sarabun New" w:cs="TH Sarabun New"/>
          <w:noProof/>
          <w:sz w:val="32"/>
          <w:szCs w:val="32"/>
        </w:rPr>
        <w:t xml:space="preserve"> </w:t>
      </w:r>
      <w:r w:rsidR="00575FAF" w:rsidRPr="00B9161F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แจ้งข้อมูลหรือยื่นเอกสารไว้ไม่ถูกต้องหรือไม่ครบถ้วนตามที่ระบุไว้ในมาตรา</w:t>
      </w:r>
      <w:r w:rsidR="00575FAF" w:rsidRPr="00B9161F">
        <w:rPr>
          <w:rFonts w:ascii="TH Sarabun New" w:hAnsi="TH Sarabun New" w:cs="TH Sarabun New"/>
          <w:noProof/>
          <w:sz w:val="32"/>
          <w:szCs w:val="32"/>
        </w:rPr>
        <w:t>39</w:t>
      </w:r>
      <w:r w:rsidR="00575FAF" w:rsidRPr="00B9161F">
        <w:rPr>
          <w:rFonts w:ascii="TH Sarabun New" w:hAnsi="TH Sarabun New" w:cs="TH Sarabun New"/>
          <w:noProof/>
          <w:sz w:val="32"/>
          <w:szCs w:val="32"/>
          <w:cs/>
          <w:lang w:bidi="th-TH"/>
        </w:rPr>
        <w:t xml:space="preserve">ทวิให้เจ้าพนักงานท้องถิ่นมีอำนาจสั่งให้ผู้แจ้งมาดำเนินการ แก้ไขให้ถูกต้องหรือครบถ้วนภายใน </w:t>
      </w:r>
      <w:r w:rsidR="00575FAF" w:rsidRPr="00B9161F">
        <w:rPr>
          <w:rFonts w:ascii="TH Sarabun New" w:hAnsi="TH Sarabun New" w:cs="TH Sarabun New"/>
          <w:noProof/>
          <w:sz w:val="32"/>
          <w:szCs w:val="32"/>
        </w:rPr>
        <w:t>7</w:t>
      </w:r>
      <w:r w:rsidR="00575FAF" w:rsidRPr="00B9161F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วันนับแต่วันที่ได้รับแจ้งคำสั่งดังกล่าว และภายใน</w:t>
      </w:r>
      <w:r>
        <w:rPr>
          <w:rFonts w:ascii="TH Sarabun New" w:hAnsi="TH Sarabun New" w:cs="TH Sarabun New"/>
          <w:noProof/>
          <w:sz w:val="32"/>
          <w:szCs w:val="32"/>
        </w:rPr>
        <w:t xml:space="preserve"> </w:t>
      </w:r>
      <w:r w:rsidR="00575FAF" w:rsidRPr="00B9161F">
        <w:rPr>
          <w:rFonts w:ascii="TH Sarabun New" w:hAnsi="TH Sarabun New" w:cs="TH Sarabun New"/>
          <w:noProof/>
          <w:sz w:val="32"/>
          <w:szCs w:val="32"/>
        </w:rPr>
        <w:t>120</w:t>
      </w:r>
      <w:r>
        <w:rPr>
          <w:rFonts w:ascii="TH Sarabun New" w:hAnsi="TH Sarabun New" w:cs="TH Sarabun New"/>
          <w:noProof/>
          <w:sz w:val="32"/>
          <w:szCs w:val="32"/>
        </w:rPr>
        <w:t xml:space="preserve"> </w:t>
      </w:r>
      <w:r w:rsidR="00575FAF" w:rsidRPr="00B9161F">
        <w:rPr>
          <w:rFonts w:ascii="TH Sarabun New" w:hAnsi="TH Sarabun New" w:cs="TH Sarabun New"/>
          <w:noProof/>
          <w:sz w:val="32"/>
          <w:szCs w:val="32"/>
          <w:cs/>
          <w:lang w:bidi="th-TH"/>
        </w:rPr>
        <w:t xml:space="preserve">วันนับแต่วันที่ได้ออกใบรับแจ้งตามมาตรา </w:t>
      </w:r>
      <w:r w:rsidR="00575FAF" w:rsidRPr="00B9161F">
        <w:rPr>
          <w:rFonts w:ascii="TH Sarabun New" w:hAnsi="TH Sarabun New" w:cs="TH Sarabun New"/>
          <w:noProof/>
          <w:sz w:val="32"/>
          <w:szCs w:val="32"/>
        </w:rPr>
        <w:t>39</w:t>
      </w:r>
      <w:r w:rsidR="00575FAF" w:rsidRPr="00B9161F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ทวิ หรือนับแต่วันที่เริ่มการก่อสร้างอาคารตามที่ได้แจ้งไว้</w:t>
      </w:r>
      <w:r>
        <w:rPr>
          <w:rFonts w:ascii="TH Sarabun New" w:hAnsi="TH Sarabun New" w:cs="TH Sarabun New"/>
          <w:noProof/>
          <w:sz w:val="32"/>
          <w:szCs w:val="32"/>
        </w:rPr>
        <w:t xml:space="preserve"> </w:t>
      </w:r>
      <w:r w:rsidR="00575FAF" w:rsidRPr="00B9161F">
        <w:rPr>
          <w:rFonts w:ascii="TH Sarabun New" w:hAnsi="TH Sarabun New" w:cs="TH Sarabun New"/>
          <w:noProof/>
          <w:sz w:val="32"/>
          <w:szCs w:val="32"/>
          <w:cs/>
          <w:lang w:bidi="th-TH"/>
        </w:rPr>
        <w:t xml:space="preserve">ถ้าเจ้าพนักงานท้องถิ่นได้ตรวจพบว่าการก่อสร้างอาคารที่ได้แจ้งไว้ </w:t>
      </w:r>
      <w:r>
        <w:rPr>
          <w:rFonts w:ascii="TH Sarabun New" w:hAnsi="TH Sarabun New" w:cs="TH Sarabun New"/>
          <w:noProof/>
          <w:sz w:val="32"/>
          <w:szCs w:val="32"/>
        </w:rPr>
        <w:t xml:space="preserve">  </w:t>
      </w:r>
    </w:p>
    <w:p w14:paraId="7254DDEE" w14:textId="2C0963DF" w:rsidR="008E2900" w:rsidRPr="00B9161F" w:rsidRDefault="00B9161F" w:rsidP="00575FAF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t xml:space="preserve"> </w:t>
      </w:r>
      <w:r>
        <w:rPr>
          <w:rFonts w:ascii="TH Sarabun New" w:hAnsi="TH Sarabun New" w:cs="TH Sarabun New"/>
          <w:noProof/>
          <w:sz w:val="32"/>
          <w:szCs w:val="32"/>
        </w:rPr>
        <w:tab/>
      </w:r>
      <w:r w:rsidR="00575FAF" w:rsidRPr="00B9161F">
        <w:rPr>
          <w:rFonts w:ascii="TH Sarabun New" w:hAnsi="TH Sarabun New" w:cs="TH Sarabun New"/>
          <w:noProof/>
          <w:sz w:val="32"/>
          <w:szCs w:val="32"/>
          <w:cs/>
          <w:lang w:bidi="th-TH"/>
        </w:rPr>
        <w:t xml:space="preserve">แผนผังบริเวณแบบแปลนรายการประกอบแบบแปลนหรือรายการคำนวณของอาคารที่ได้ยื่นไว้ตามมาตรา </w:t>
      </w:r>
      <w:r w:rsidR="00575FAF" w:rsidRPr="00B9161F">
        <w:rPr>
          <w:rFonts w:ascii="TH Sarabun New" w:hAnsi="TH Sarabun New" w:cs="TH Sarabun New"/>
          <w:noProof/>
          <w:sz w:val="32"/>
          <w:szCs w:val="32"/>
        </w:rPr>
        <w:t>39</w:t>
      </w:r>
      <w:r w:rsidR="00575FAF" w:rsidRPr="00B9161F">
        <w:rPr>
          <w:rFonts w:ascii="TH Sarabun New" w:hAnsi="TH Sarabun New" w:cs="TH Sarabun New"/>
          <w:noProof/>
          <w:sz w:val="32"/>
          <w:szCs w:val="32"/>
          <w:cs/>
          <w:lang w:bidi="th-TH"/>
        </w:rPr>
        <w:t xml:space="preserve">ทวิ ไม่ถูกต้องตามบทบัญญัติแห่งพระราชบัญญัตินี้ กฎกระทรวง หรือข้อบัญญัติท้องถิ่นที่ออกตามพระราชบัญญัตินี้ 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="00575FAF" w:rsidRPr="00B9161F">
        <w:rPr>
          <w:rFonts w:ascii="TH Sarabun New" w:hAnsi="TH Sarabun New" w:cs="TH Sarabun New"/>
          <w:noProof/>
          <w:sz w:val="32"/>
          <w:szCs w:val="32"/>
        </w:rPr>
        <w:t>39</w:t>
      </w:r>
      <w:r w:rsidR="00575FAF" w:rsidRPr="00B9161F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ทวิ ทราบโดยเร็ว</w:t>
      </w:r>
    </w:p>
    <w:p w14:paraId="0552ED64" w14:textId="77777777" w:rsidR="0065175D" w:rsidRPr="00B9161F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B9161F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B9161F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B9161F" w:rsidRDefault="00313D38" w:rsidP="0098687F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9161F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B9161F" w:rsidRDefault="00313D38" w:rsidP="0098687F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9161F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B9161F" w:rsidRDefault="00313D38" w:rsidP="0098687F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9161F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B9161F" w:rsidRDefault="00313D38" w:rsidP="00600A2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9161F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B9161F" w:rsidRDefault="00313D38" w:rsidP="00600A2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9161F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B9161F" w:rsidRDefault="00313D38" w:rsidP="00AA7734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9161F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B9161F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B9161F" w:rsidRDefault="00313D38" w:rsidP="00452B6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  <w:r w:rsidR="00811134" w:rsidRPr="00B9161F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B9161F" w:rsidRDefault="009B68CC" w:rsidP="00313D3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B9161F" w:rsidRDefault="00313D38" w:rsidP="00313D38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592" w:type="dxa"/>
          </w:tcPr>
          <w:p w14:paraId="2A225131" w14:textId="196FB9F9" w:rsidR="00313D38" w:rsidRPr="00B9161F" w:rsidRDefault="00313D38" w:rsidP="00452B6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ยื่นแจ้งก่อสร้างอาคาร จ่ายค่าธรรมเนียม และรับใบรับแจ้ง</w:t>
            </w:r>
          </w:p>
        </w:tc>
        <w:tc>
          <w:tcPr>
            <w:tcW w:w="1368" w:type="dxa"/>
          </w:tcPr>
          <w:p w14:paraId="4874A2C9" w14:textId="0D78DAA3" w:rsidR="00313D38" w:rsidRPr="00B9161F" w:rsidRDefault="00313D38" w:rsidP="00452B6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1 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D95E78A" w14:textId="5635855D" w:rsidR="00313D38" w:rsidRPr="00B9161F" w:rsidRDefault="00B9161F" w:rsidP="00B9161F">
            <w:pPr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  <w:cs/>
                <w:lang w:bidi="th-TH"/>
              </w:rPr>
              <w:t>กองช่าง</w:t>
            </w:r>
          </w:p>
        </w:tc>
        <w:tc>
          <w:tcPr>
            <w:tcW w:w="1799" w:type="dxa"/>
          </w:tcPr>
          <w:p w14:paraId="3AE07B5D" w14:textId="5E4A361F" w:rsidR="00313D38" w:rsidRPr="00B9161F" w:rsidRDefault="00313D38" w:rsidP="00452B6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9161F" w:rsidRPr="00B9161F" w14:paraId="72E38E5A" w14:textId="77777777" w:rsidTr="00313D38">
        <w:tc>
          <w:tcPr>
            <w:tcW w:w="675" w:type="dxa"/>
            <w:vAlign w:val="center"/>
          </w:tcPr>
          <w:p w14:paraId="07699E12" w14:textId="77777777" w:rsidR="00B9161F" w:rsidRPr="00B9161F" w:rsidRDefault="00B9161F" w:rsidP="00B9161F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2</w:t>
            </w:r>
            <w:r w:rsidRPr="00B9161F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79E1D527" w14:textId="77777777" w:rsidR="00B9161F" w:rsidRPr="00B9161F" w:rsidRDefault="00B9161F" w:rsidP="00B9161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67BB3758" w14:textId="77777777" w:rsidR="00B9161F" w:rsidRPr="00B9161F" w:rsidRDefault="00B9161F" w:rsidP="00B9161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592" w:type="dxa"/>
          </w:tcPr>
          <w:p w14:paraId="08A3906B" w14:textId="369F543F" w:rsidR="00B9161F" w:rsidRPr="00B9161F" w:rsidRDefault="00B9161F" w:rsidP="00B9161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เจ้าพนักงานท้องถิ่นตรวจพิจารณาเอกสารประกอบการแจ้ง</w:t>
            </w:r>
          </w:p>
        </w:tc>
        <w:tc>
          <w:tcPr>
            <w:tcW w:w="1368" w:type="dxa"/>
          </w:tcPr>
          <w:p w14:paraId="05E81CFC" w14:textId="77777777" w:rsidR="00B9161F" w:rsidRPr="00B9161F" w:rsidRDefault="00B9161F" w:rsidP="00B9161F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2 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4ACA74B" w14:textId="4A4FCD5F" w:rsidR="00B9161F" w:rsidRPr="00B9161F" w:rsidRDefault="00B9161F" w:rsidP="00B9161F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  <w:cs/>
                <w:lang w:bidi="th-TH"/>
              </w:rPr>
              <w:t>กองช่าง</w:t>
            </w:r>
          </w:p>
        </w:tc>
        <w:tc>
          <w:tcPr>
            <w:tcW w:w="1799" w:type="dxa"/>
          </w:tcPr>
          <w:p w14:paraId="5E9AC77A" w14:textId="7286A1DB" w:rsidR="00B9161F" w:rsidRPr="00B9161F" w:rsidRDefault="00B9161F" w:rsidP="00B916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9161F" w:rsidRPr="00B9161F" w14:paraId="58E87D39" w14:textId="77777777" w:rsidTr="00313D38">
        <w:tc>
          <w:tcPr>
            <w:tcW w:w="675" w:type="dxa"/>
            <w:vAlign w:val="center"/>
          </w:tcPr>
          <w:p w14:paraId="1ED8F647" w14:textId="77777777" w:rsidR="00B9161F" w:rsidRPr="00B9161F" w:rsidRDefault="00B9161F" w:rsidP="00B9161F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3</w:t>
            </w:r>
            <w:r w:rsidRPr="00B9161F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046CC4B5" w14:textId="77777777" w:rsidR="00B9161F" w:rsidRPr="00B9161F" w:rsidRDefault="00B9161F" w:rsidP="00B9161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5BC30F19" w14:textId="77777777" w:rsidR="00B9161F" w:rsidRPr="00B9161F" w:rsidRDefault="00B9161F" w:rsidP="00B9161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592" w:type="dxa"/>
          </w:tcPr>
          <w:p w14:paraId="253237B8" w14:textId="58FFE156" w:rsidR="00B9161F" w:rsidRPr="00B9161F" w:rsidRDefault="00B9161F" w:rsidP="00B9161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 เรื่องเขตปลอดภัยในการเดินอากาศเขตปลอดภัยทางทหาร ฯ 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lastRenderedPageBreak/>
              <w:t>และพรบ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.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จัดสรรที่ดิน ฯ</w:t>
            </w:r>
          </w:p>
        </w:tc>
        <w:tc>
          <w:tcPr>
            <w:tcW w:w="1368" w:type="dxa"/>
          </w:tcPr>
          <w:p w14:paraId="12905D0C" w14:textId="77777777" w:rsidR="00B9161F" w:rsidRPr="00B9161F" w:rsidRDefault="00B9161F" w:rsidP="00B9161F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lastRenderedPageBreak/>
              <w:t xml:space="preserve">7 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474E489C" w14:textId="3566B79C" w:rsidR="00B9161F" w:rsidRPr="00B9161F" w:rsidRDefault="00B9161F" w:rsidP="00B9161F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  <w:cs/>
                <w:lang w:bidi="th-TH"/>
              </w:rPr>
              <w:t>กองช่าง</w:t>
            </w:r>
          </w:p>
        </w:tc>
        <w:tc>
          <w:tcPr>
            <w:tcW w:w="1799" w:type="dxa"/>
          </w:tcPr>
          <w:p w14:paraId="21446BCE" w14:textId="409E9A50" w:rsidR="00B9161F" w:rsidRPr="00B9161F" w:rsidRDefault="00B9161F" w:rsidP="00B916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9161F" w:rsidRPr="00B9161F" w14:paraId="0AD9287B" w14:textId="77777777" w:rsidTr="00313D38">
        <w:tc>
          <w:tcPr>
            <w:tcW w:w="675" w:type="dxa"/>
            <w:vAlign w:val="center"/>
          </w:tcPr>
          <w:p w14:paraId="6A18E72B" w14:textId="77777777" w:rsidR="00B9161F" w:rsidRPr="00B9161F" w:rsidRDefault="00B9161F" w:rsidP="00B9161F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lastRenderedPageBreak/>
              <w:t>4</w:t>
            </w:r>
            <w:r w:rsidRPr="00B9161F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5869594D" w14:textId="77777777" w:rsidR="00B9161F" w:rsidRPr="00B9161F" w:rsidRDefault="00B9161F" w:rsidP="00B9161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5C93C267" w14:textId="77777777" w:rsidR="00B9161F" w:rsidRPr="00B9161F" w:rsidRDefault="00B9161F" w:rsidP="00B9161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592" w:type="dxa"/>
          </w:tcPr>
          <w:p w14:paraId="2B95C4AF" w14:textId="77777777" w:rsidR="00B9161F" w:rsidRPr="00B9161F" w:rsidRDefault="00B9161F" w:rsidP="00B9161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</w:p>
          <w:p w14:paraId="2BA72A31" w14:textId="77777777" w:rsidR="00B9161F" w:rsidRPr="00B9161F" w:rsidRDefault="00B9161F" w:rsidP="00B9161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68" w:type="dxa"/>
          </w:tcPr>
          <w:p w14:paraId="470A719E" w14:textId="77777777" w:rsidR="00B9161F" w:rsidRPr="00B9161F" w:rsidRDefault="00B9161F" w:rsidP="00B9161F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35 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76B58FBD" w14:textId="5C57A16B" w:rsidR="00B9161F" w:rsidRPr="00B9161F" w:rsidRDefault="00B9161F" w:rsidP="00B9161F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  <w:cs/>
                <w:lang w:bidi="th-TH"/>
              </w:rPr>
              <w:t>กองช่าง</w:t>
            </w:r>
          </w:p>
        </w:tc>
        <w:tc>
          <w:tcPr>
            <w:tcW w:w="1799" w:type="dxa"/>
          </w:tcPr>
          <w:p w14:paraId="2E584198" w14:textId="28D8658E" w:rsidR="00B9161F" w:rsidRPr="00B9161F" w:rsidRDefault="00B9161F" w:rsidP="00B916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99CE047" w14:textId="6B748A1D" w:rsidR="008E2900" w:rsidRPr="00B9161F" w:rsidRDefault="00C26ED0" w:rsidP="00B9161F">
      <w:p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B9161F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B9161F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B9161F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B9161F">
        <w:rPr>
          <w:rFonts w:ascii="TH Sarabun New" w:hAnsi="TH Sarabun New" w:cs="TH Sarabun New"/>
          <w:noProof/>
          <w:sz w:val="32"/>
          <w:szCs w:val="32"/>
        </w:rPr>
        <w:t xml:space="preserve">45 </w:t>
      </w:r>
      <w:r w:rsidR="009B68CC" w:rsidRPr="00B9161F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วัน</w:t>
      </w:r>
    </w:p>
    <w:p w14:paraId="0DFE24A5" w14:textId="77777777" w:rsidR="0085230C" w:rsidRPr="00B9161F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B9161F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B9161F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B9161F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B9161F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B9161F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35832AD" w14:textId="70E36D9F" w:rsidR="008E2900" w:rsidRPr="00B9161F" w:rsidRDefault="009B68CC" w:rsidP="00C26ED0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9161F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731312B5" w14:textId="77777777" w:rsidR="00AA7734" w:rsidRPr="00B9161F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B9161F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B9161F" w:rsidRDefault="00452B6B" w:rsidP="00AA7734">
      <w:pPr>
        <w:spacing w:after="0" w:line="240" w:lineRule="auto"/>
        <w:ind w:left="45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B9161F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B9161F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B9161F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B9161F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B9161F" w:rsidRDefault="003C25A4" w:rsidP="00914267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9161F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B9161F" w:rsidRDefault="003C25A4" w:rsidP="00914267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9161F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B9161F" w:rsidRDefault="00452B6B" w:rsidP="00452B6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9161F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B9161F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B9161F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B9161F" w:rsidRDefault="003C25A4" w:rsidP="00914267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9161F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9161F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B9161F" w:rsidRDefault="003C25A4" w:rsidP="00914267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9161F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9161F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B9161F" w:rsidRDefault="003C25A4" w:rsidP="00452B6B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9161F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B9161F" w:rsidRDefault="003C25A4" w:rsidP="00914267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9161F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B9161F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B9161F" w:rsidRDefault="00AC4ACB" w:rsidP="00452B6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  <w:r w:rsidR="00811134" w:rsidRPr="00B9161F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B9161F" w:rsidRDefault="00AC4ACB" w:rsidP="00452B6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B9161F" w:rsidRDefault="00AC4ACB" w:rsidP="00452B6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B9161F" w:rsidRDefault="00AC4ACB" w:rsidP="00452B6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B9161F" w:rsidRDefault="00AC4ACB" w:rsidP="00452B6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B9161F" w:rsidRDefault="00AC4ACB" w:rsidP="00452B6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B9161F" w:rsidRDefault="00AC4ACB" w:rsidP="00452B6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</w:tc>
      </w:tr>
      <w:tr w:rsidR="00AC4ACB" w:rsidRPr="00B9161F" w14:paraId="08BECE08" w14:textId="77777777" w:rsidTr="004E651F">
        <w:trPr>
          <w:jc w:val="center"/>
        </w:trPr>
        <w:tc>
          <w:tcPr>
            <w:tcW w:w="675" w:type="dxa"/>
            <w:vAlign w:val="center"/>
          </w:tcPr>
          <w:p w14:paraId="47F2BC5E" w14:textId="77777777" w:rsidR="00452B6B" w:rsidRPr="00B9161F" w:rsidRDefault="00AC4ACB" w:rsidP="00452B6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2</w:t>
            </w:r>
            <w:r w:rsidR="00811134" w:rsidRPr="00B9161F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6313924" w14:textId="77777777" w:rsidR="00452B6B" w:rsidRPr="00B9161F" w:rsidRDefault="00AC4ACB" w:rsidP="00452B6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6969EF7F" w14:textId="77777777" w:rsidR="00452B6B" w:rsidRPr="00B9161F" w:rsidRDefault="00AC4ACB" w:rsidP="00452B6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14:paraId="2015B7AD" w14:textId="77777777" w:rsidR="00452B6B" w:rsidRPr="00B9161F" w:rsidRDefault="00AC4ACB" w:rsidP="00452B6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7C3427D5" w14:textId="77777777" w:rsidR="00452B6B" w:rsidRPr="00B9161F" w:rsidRDefault="00AC4ACB" w:rsidP="00452B6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77E91B39" w14:textId="77777777" w:rsidR="00452B6B" w:rsidRPr="00B9161F" w:rsidRDefault="00AC4ACB" w:rsidP="00452B6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4C65BDC" w14:textId="77777777" w:rsidR="00452B6B" w:rsidRPr="00B9161F" w:rsidRDefault="00AC4ACB" w:rsidP="00452B6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B9161F" w:rsidRDefault="00422EAB" w:rsidP="0050561E">
      <w:pPr>
        <w:spacing w:after="0" w:line="240" w:lineRule="auto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B9161F" w:rsidRDefault="00452B6B" w:rsidP="00A10CDA">
      <w:pPr>
        <w:spacing w:after="0" w:line="240" w:lineRule="auto"/>
        <w:ind w:left="45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B9161F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B9161F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B9161F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B9161F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B9161F" w:rsidRDefault="00422EAB" w:rsidP="0098687F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9161F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B9161F" w:rsidRDefault="00422EAB" w:rsidP="0098687F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9161F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B9161F" w:rsidRDefault="004E651F" w:rsidP="001B2D23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cs/>
                <w:lang w:bidi="th-TH"/>
              </w:rPr>
            </w:pPr>
            <w:r w:rsidRPr="00B9161F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B9161F" w:rsidRDefault="00422EAB" w:rsidP="001B2D23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9161F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9161F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B9161F" w:rsidRDefault="00422EAB" w:rsidP="001B2D23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9161F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9161F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B9161F" w:rsidRDefault="00422EAB" w:rsidP="00FE5795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9161F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B9161F" w:rsidRDefault="00422EAB" w:rsidP="001B2D23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9161F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B9161F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B9161F" w:rsidRDefault="00AC4ACB" w:rsidP="00AC4AC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  <w:r w:rsidR="00811134" w:rsidRPr="00B9161F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แบบการแจ้งก่อสร้างอาคารตามที่เจ้าพนักงานท้องถิ่นกำหนด และกรอกข้อความให้ครบถ้วน</w:t>
            </w:r>
          </w:p>
        </w:tc>
        <w:tc>
          <w:tcPr>
            <w:tcW w:w="1843" w:type="dxa"/>
          </w:tcPr>
          <w:p w14:paraId="5FD3D152" w14:textId="2A5AF49F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572593C" w14:textId="30BE5E7C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เอกสารในส่วนของผู้แจ้งก่อสร้างอาคาร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</w:tc>
      </w:tr>
      <w:tr w:rsidR="00AC4ACB" w:rsidRPr="00B9161F" w14:paraId="7F0EEC57" w14:textId="77777777" w:rsidTr="004E651F">
        <w:tc>
          <w:tcPr>
            <w:tcW w:w="675" w:type="dxa"/>
            <w:vAlign w:val="center"/>
          </w:tcPr>
          <w:p w14:paraId="1AF2CAD9" w14:textId="77777777" w:rsidR="00AC4ACB" w:rsidRPr="00B9161F" w:rsidRDefault="00AC4ACB" w:rsidP="00AC4AC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2</w:t>
            </w:r>
            <w:r w:rsidR="00811134" w:rsidRPr="00B9161F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F5C9450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โฉนดที่ดิน น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.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ส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.3 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หรือ ส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.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ค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.1 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ขนาด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lastRenderedPageBreak/>
              <w:t>เท่าต้นฉบับทุกหน้า พร้อมเจ้าของที่ดินลงนามรับรองสำเนา ทุกหน้า  กรณีผู้แจ้งไม่ใช่เจ้าของที่ดินต้องมีหนังสือยินยอมของเจ้าของที่ดิน           ให้ก่อสร้างอาคารในที่ดิน</w:t>
            </w:r>
          </w:p>
        </w:tc>
        <w:tc>
          <w:tcPr>
            <w:tcW w:w="1843" w:type="dxa"/>
          </w:tcPr>
          <w:p w14:paraId="4DB2A4B7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5965F0CC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6D3A6AA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70AD9874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EBE8C08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เอกสารในส่วนของผู้แจ้งก่อสร้าง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lastRenderedPageBreak/>
              <w:t>อาคาร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</w:tc>
      </w:tr>
      <w:tr w:rsidR="00AC4ACB" w:rsidRPr="00B9161F" w14:paraId="462E2622" w14:textId="77777777" w:rsidTr="004E651F">
        <w:tc>
          <w:tcPr>
            <w:tcW w:w="675" w:type="dxa"/>
            <w:vAlign w:val="center"/>
          </w:tcPr>
          <w:p w14:paraId="7A8DB2D9" w14:textId="77777777" w:rsidR="00AC4ACB" w:rsidRPr="00B9161F" w:rsidRDefault="00AC4ACB" w:rsidP="00AC4AC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lastRenderedPageBreak/>
              <w:t>3</w:t>
            </w:r>
            <w:r w:rsidR="00811134" w:rsidRPr="00B9161F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91328BE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ส่วนขยาย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) 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พร้อมเงื่อนไขและแผนผังที่ดินแนบท้าย 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กรณีอาคารอยู่ในนิคมอุตสาหกรรม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5F0EC8E1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53D40FF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9F347A3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50FF940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0D9FF92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เอกสารในส่วนของผู้แจ้งก่อสร้างอาคาร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</w:tc>
      </w:tr>
      <w:tr w:rsidR="00AC4ACB" w:rsidRPr="00B9161F" w14:paraId="532094AE" w14:textId="77777777" w:rsidTr="004E651F">
        <w:tc>
          <w:tcPr>
            <w:tcW w:w="675" w:type="dxa"/>
            <w:vAlign w:val="center"/>
          </w:tcPr>
          <w:p w14:paraId="7379B2A0" w14:textId="77777777" w:rsidR="00AC4ACB" w:rsidRPr="00B9161F" w:rsidRDefault="00AC4ACB" w:rsidP="00AC4AC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4</w:t>
            </w:r>
            <w:r w:rsidR="00811134" w:rsidRPr="00B9161F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EC6AC59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กรณีที่มีการมอบอำนาจ ต้องมีหนังสือมอบ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อำนาจ ติดอากรแสตมป์ 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30 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</w:tc>
        <w:tc>
          <w:tcPr>
            <w:tcW w:w="1843" w:type="dxa"/>
          </w:tcPr>
          <w:p w14:paraId="46CE8E80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7D3D98DE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F1E6AB8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CF0E83E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10A4C5F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เอกสารในส่วนของผู้แจ้งก่อสร้างอาคาร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</w:tc>
      </w:tr>
      <w:tr w:rsidR="00AC4ACB" w:rsidRPr="00B9161F" w14:paraId="03AD6717" w14:textId="77777777" w:rsidTr="004E651F">
        <w:tc>
          <w:tcPr>
            <w:tcW w:w="675" w:type="dxa"/>
            <w:vAlign w:val="center"/>
          </w:tcPr>
          <w:p w14:paraId="23F4AB95" w14:textId="77777777" w:rsidR="00AC4ACB" w:rsidRPr="00B9161F" w:rsidRDefault="00AC4ACB" w:rsidP="00AC4AC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lastRenderedPageBreak/>
              <w:t>5</w:t>
            </w:r>
            <w:r w:rsidR="00811134" w:rsidRPr="00B9161F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C673AD5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กรณีเจ้าของที่ดินเป็นนิติบุคคล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1F48F711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4D3AFA0D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6A97AB5F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79655DE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D69173D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เอกสารในส่วนของผู้แจ้งก่อสร้างอาคาร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</w:tc>
      </w:tr>
      <w:tr w:rsidR="00AC4ACB" w:rsidRPr="00B9161F" w14:paraId="56607F6B" w14:textId="77777777" w:rsidTr="004E651F">
        <w:tc>
          <w:tcPr>
            <w:tcW w:w="675" w:type="dxa"/>
            <w:vAlign w:val="center"/>
          </w:tcPr>
          <w:p w14:paraId="2E588E5C" w14:textId="77777777" w:rsidR="00AC4ACB" w:rsidRPr="00B9161F" w:rsidRDefault="00AC4ACB" w:rsidP="00AC4AC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6</w:t>
            </w:r>
            <w:r w:rsidR="00811134" w:rsidRPr="00B9161F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65A3152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หนังสือยินยอมให้ชิดเขตที่ดินต่างเจ้าของ 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กรณีก่อสร้างอาคารชิดเขตที่ดิน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1D22DEB9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DC72111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B4C7C6B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04DD64A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52277F3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เอกสารในส่วนของผู้แจ้งก่อสร้างอาคาร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</w:tc>
      </w:tr>
      <w:tr w:rsidR="00AC4ACB" w:rsidRPr="00B9161F" w14:paraId="2C9F4EB8" w14:textId="77777777" w:rsidTr="004E651F">
        <w:tc>
          <w:tcPr>
            <w:tcW w:w="675" w:type="dxa"/>
            <w:vAlign w:val="center"/>
          </w:tcPr>
          <w:p w14:paraId="4F050170" w14:textId="77777777" w:rsidR="00AC4ACB" w:rsidRPr="00B9161F" w:rsidRDefault="00AC4ACB" w:rsidP="00AC4AC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7</w:t>
            </w:r>
            <w:r w:rsidR="00811134" w:rsidRPr="00B9161F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E15102A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หนังสือรับรองของสถาปนิกผู้ออกแบบพร้อมสำเนาใบอนุญาตเป็นผู้ประกอบ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วิชาชีพสถาปัตยกรรมควบคุม 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ระดับวุฒิสถาปนิก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5919D301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4EC0AC99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0AA3E40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2E2300D5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FE3AE38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</w:tc>
      </w:tr>
      <w:tr w:rsidR="00AC4ACB" w:rsidRPr="00B9161F" w14:paraId="50A6EDF9" w14:textId="77777777" w:rsidTr="004E651F">
        <w:tc>
          <w:tcPr>
            <w:tcW w:w="675" w:type="dxa"/>
            <w:vAlign w:val="center"/>
          </w:tcPr>
          <w:p w14:paraId="769BC168" w14:textId="77777777" w:rsidR="00AC4ACB" w:rsidRPr="00B9161F" w:rsidRDefault="00AC4ACB" w:rsidP="00AC4AC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lastRenderedPageBreak/>
              <w:t>8</w:t>
            </w:r>
            <w:r w:rsidR="00811134" w:rsidRPr="00B9161F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057A772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4DBF9336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97F4D71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3CAC530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4FB93D0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2625014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</w:tc>
      </w:tr>
      <w:tr w:rsidR="00AC4ACB" w:rsidRPr="00B9161F" w14:paraId="7AAB7F43" w14:textId="77777777" w:rsidTr="004E651F">
        <w:tc>
          <w:tcPr>
            <w:tcW w:w="675" w:type="dxa"/>
            <w:vAlign w:val="center"/>
          </w:tcPr>
          <w:p w14:paraId="2F045A13" w14:textId="77777777" w:rsidR="00AC4ACB" w:rsidRPr="00B9161F" w:rsidRDefault="00AC4ACB" w:rsidP="00AC4AC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9</w:t>
            </w:r>
            <w:r w:rsidR="00811134" w:rsidRPr="00B9161F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50064F7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กรณีอาคารที่ต้องมีวิศวกรควบคุมงาน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0B2E3E50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81929BB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86293EB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8D185ED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90B899F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</w:tc>
      </w:tr>
      <w:tr w:rsidR="00AC4ACB" w:rsidRPr="00B9161F" w14:paraId="4A823B6A" w14:textId="77777777" w:rsidTr="004E651F">
        <w:tc>
          <w:tcPr>
            <w:tcW w:w="675" w:type="dxa"/>
            <w:vAlign w:val="center"/>
          </w:tcPr>
          <w:p w14:paraId="203E19C3" w14:textId="77777777" w:rsidR="00AC4ACB" w:rsidRPr="00B9161F" w:rsidRDefault="00AC4ACB" w:rsidP="00AC4AC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10</w:t>
            </w:r>
            <w:r w:rsidR="00811134" w:rsidRPr="00B9161F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96F2163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หนังสือยินยอมเป็นผู้ควบคุมงานของสถาปนิกผู้ควบคุมการก่อสร้างพร้อมสำเนาใบอนุญาต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lastRenderedPageBreak/>
              <w:t xml:space="preserve">เป็นผู้ประกอบวิชาชีพ สถาปัตยกรรมควบคุม 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กรณีอาคารที่ต้องมีสถาปนิกควบคุมงาน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07609AC0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201D6BAD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3B8A0F8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D040AC1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F1D84F4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</w:tc>
      </w:tr>
      <w:tr w:rsidR="00AC4ACB" w:rsidRPr="00B9161F" w14:paraId="73CF95D9" w14:textId="77777777" w:rsidTr="004E651F">
        <w:tc>
          <w:tcPr>
            <w:tcW w:w="675" w:type="dxa"/>
            <w:vAlign w:val="center"/>
          </w:tcPr>
          <w:p w14:paraId="012E22E2" w14:textId="77777777" w:rsidR="00AC4ACB" w:rsidRPr="00B9161F" w:rsidRDefault="00AC4ACB" w:rsidP="00AC4AC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lastRenderedPageBreak/>
              <w:t>11</w:t>
            </w:r>
            <w:r w:rsidR="00811134" w:rsidRPr="00B9161F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1FCF59E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10 (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พ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.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ศ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.2528)</w:t>
            </w:r>
          </w:p>
        </w:tc>
        <w:tc>
          <w:tcPr>
            <w:tcW w:w="1843" w:type="dxa"/>
          </w:tcPr>
          <w:p w14:paraId="40678D1C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F9D40E3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ECF3CE0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F5F333E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23DB181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</w:tc>
      </w:tr>
      <w:tr w:rsidR="00AC4ACB" w:rsidRPr="00B9161F" w14:paraId="1B9BBB22" w14:textId="77777777" w:rsidTr="004E651F">
        <w:tc>
          <w:tcPr>
            <w:tcW w:w="675" w:type="dxa"/>
            <w:vAlign w:val="center"/>
          </w:tcPr>
          <w:p w14:paraId="7DB4ACED" w14:textId="77777777" w:rsidR="00AC4ACB" w:rsidRPr="00B9161F" w:rsidRDefault="00AC4ACB" w:rsidP="00AC4AC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12</w:t>
            </w:r>
            <w:r w:rsidR="00811134" w:rsidRPr="00B9161F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75AED1F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กรณีอาคาร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lastRenderedPageBreak/>
              <w:t>สาธารณะ อาคารพิเศษ อาคารที่ก่อสร้างด้วยวัสดุถาวรและทนไฟเป็นส่วนใหญ่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) 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 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ความต้านทาน ความคงทนของอาคาร และพื้นดินที่รองรับอาคารในการต้านทานแรงสั่นสะเทือนของแผ่นดินไหว พ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.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ศ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. 2550 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ต้องแสดงรายละเอียดการคำนวณ การออกแบบโครงสร้าง</w:t>
            </w:r>
          </w:p>
        </w:tc>
        <w:tc>
          <w:tcPr>
            <w:tcW w:w="1843" w:type="dxa"/>
          </w:tcPr>
          <w:p w14:paraId="16477CD4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4F8C9E31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09D9B16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9537A4E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287B79C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</w:tc>
      </w:tr>
      <w:tr w:rsidR="00AC4ACB" w:rsidRPr="00B9161F" w14:paraId="3527308A" w14:textId="77777777" w:rsidTr="004E651F">
        <w:tc>
          <w:tcPr>
            <w:tcW w:w="675" w:type="dxa"/>
            <w:vAlign w:val="center"/>
          </w:tcPr>
          <w:p w14:paraId="4066CA90" w14:textId="77777777" w:rsidR="00AC4ACB" w:rsidRPr="00B9161F" w:rsidRDefault="00AC4ACB" w:rsidP="00AC4AC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lastRenderedPageBreak/>
              <w:t>13</w:t>
            </w:r>
            <w:r w:rsidR="00811134" w:rsidRPr="00B9161F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275CD87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กรณีใช้หน่วยแรงเกินกว่าค่าที่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กำหนดในกฎกระทรวงฉบับที่ 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6 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พ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.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ศ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. 2527 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เช่นใช้ค่า 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fc &gt; 65 ksc. 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หรือ ค่า 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fc’ &gt; 173.3 ksc. 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</w:tc>
        <w:tc>
          <w:tcPr>
            <w:tcW w:w="1843" w:type="dxa"/>
          </w:tcPr>
          <w:p w14:paraId="3C5A9E5E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7B7A4C52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DCECD44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21A57DB3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4D40741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</w:tc>
      </w:tr>
      <w:tr w:rsidR="00AC4ACB" w:rsidRPr="00B9161F" w14:paraId="4B46115E" w14:textId="77777777" w:rsidTr="004E651F">
        <w:tc>
          <w:tcPr>
            <w:tcW w:w="675" w:type="dxa"/>
            <w:vAlign w:val="center"/>
          </w:tcPr>
          <w:p w14:paraId="3B7DF580" w14:textId="77777777" w:rsidR="00AC4ACB" w:rsidRPr="00B9161F" w:rsidRDefault="00AC4ACB" w:rsidP="00AC4AC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lastRenderedPageBreak/>
              <w:t>14</w:t>
            </w:r>
            <w:r w:rsidR="00811134" w:rsidRPr="00B9161F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A400165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กรณีอาคารที่เข้าข่ายตามกฎกระทรวงฉบับที่ 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48 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พ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.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ศ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. 2540 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lastRenderedPageBreak/>
              <w:t>ประกอบการขออนุญาต</w:t>
            </w:r>
          </w:p>
        </w:tc>
        <w:tc>
          <w:tcPr>
            <w:tcW w:w="1843" w:type="dxa"/>
          </w:tcPr>
          <w:p w14:paraId="34826DFD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0AC244C7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9D52CCE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224C29C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74ACA77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</w:tc>
      </w:tr>
      <w:tr w:rsidR="00AC4ACB" w:rsidRPr="00B9161F" w14:paraId="20A9445F" w14:textId="77777777" w:rsidTr="004E651F">
        <w:tc>
          <w:tcPr>
            <w:tcW w:w="675" w:type="dxa"/>
            <w:vAlign w:val="center"/>
          </w:tcPr>
          <w:p w14:paraId="5A1530B1" w14:textId="77777777" w:rsidR="00AC4ACB" w:rsidRPr="00B9161F" w:rsidRDefault="00AC4ACB" w:rsidP="00AC4AC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lastRenderedPageBreak/>
              <w:t>15</w:t>
            </w:r>
            <w:r w:rsidR="00811134" w:rsidRPr="00B9161F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9F9E591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แบบแปลนและรายการคำนวณงานระบบของอาคาร ตามกฎกระทรวง  ฉบับที่ 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33 (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พ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.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ศ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. 2535)</w:t>
            </w:r>
          </w:p>
        </w:tc>
        <w:tc>
          <w:tcPr>
            <w:tcW w:w="1843" w:type="dxa"/>
          </w:tcPr>
          <w:p w14:paraId="02E8E1C4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B29D9DF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F98064C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6366AA1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0A54DDF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))</w:t>
            </w:r>
          </w:p>
        </w:tc>
      </w:tr>
      <w:tr w:rsidR="00AC4ACB" w:rsidRPr="00B9161F" w14:paraId="7306B2EF" w14:textId="77777777" w:rsidTr="004E651F">
        <w:tc>
          <w:tcPr>
            <w:tcW w:w="675" w:type="dxa"/>
            <w:vAlign w:val="center"/>
          </w:tcPr>
          <w:p w14:paraId="18B0BA9E" w14:textId="77777777" w:rsidR="00AC4ACB" w:rsidRPr="00B9161F" w:rsidRDefault="00AC4ACB" w:rsidP="00AC4AC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16</w:t>
            </w:r>
            <w:r w:rsidR="00811134" w:rsidRPr="00B9161F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EF40B86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หนังสือรับรองของผู้ประกอบวิชาชีพวิศวกรรมควบคุมของวิศวกรผู้ออกแบบระบบปรับอากาศ 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036B0281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B4BB4C7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2630CAF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CEA7FFA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B3C4A9A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))</w:t>
            </w:r>
          </w:p>
        </w:tc>
      </w:tr>
      <w:tr w:rsidR="00AC4ACB" w:rsidRPr="00B9161F" w14:paraId="4C7205C1" w14:textId="77777777" w:rsidTr="004E651F">
        <w:tc>
          <w:tcPr>
            <w:tcW w:w="675" w:type="dxa"/>
            <w:vAlign w:val="center"/>
          </w:tcPr>
          <w:p w14:paraId="630B757B" w14:textId="77777777" w:rsidR="00AC4ACB" w:rsidRPr="00B9161F" w:rsidRDefault="00AC4ACB" w:rsidP="00AC4AC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17</w:t>
            </w:r>
            <w:r w:rsidR="00811134" w:rsidRPr="00B9161F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9A6D6DC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หนังสือรับรองของผู้ประกอบวิชาชีพวิศวกรรมควบคุมของวิศวกรผู้ออกแบบระบบไฟฟ้า 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208D9455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280559F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0619F4F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C297EED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EF73325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))</w:t>
            </w:r>
          </w:p>
        </w:tc>
      </w:tr>
      <w:tr w:rsidR="00AC4ACB" w:rsidRPr="00B9161F" w14:paraId="597650F7" w14:textId="77777777" w:rsidTr="004E651F">
        <w:tc>
          <w:tcPr>
            <w:tcW w:w="675" w:type="dxa"/>
            <w:vAlign w:val="center"/>
          </w:tcPr>
          <w:p w14:paraId="4D53ABDB" w14:textId="77777777" w:rsidR="00AC4ACB" w:rsidRPr="00B9161F" w:rsidRDefault="00AC4ACB" w:rsidP="00AC4AC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18</w:t>
            </w:r>
            <w:r w:rsidR="00811134" w:rsidRPr="00B9161F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DF4DC3C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หนังสือรับรองของผู้ประกอบวิชาชีพวิศวกรรมควบคุมและวิศวกรผู้ออกแบบระบบป้องกันเพลิงไหม้ 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ระดับ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lastRenderedPageBreak/>
              <w:t>วุฒิวิศวกร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55B19DF2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1A0536F1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5196FDA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BE4CFCB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404712B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))</w:t>
            </w:r>
          </w:p>
        </w:tc>
      </w:tr>
      <w:tr w:rsidR="00AC4ACB" w:rsidRPr="00B9161F" w14:paraId="12D832DB" w14:textId="77777777" w:rsidTr="004E651F">
        <w:tc>
          <w:tcPr>
            <w:tcW w:w="675" w:type="dxa"/>
            <w:vAlign w:val="center"/>
          </w:tcPr>
          <w:p w14:paraId="2B0D0579" w14:textId="77777777" w:rsidR="00AC4ACB" w:rsidRPr="00B9161F" w:rsidRDefault="00AC4ACB" w:rsidP="00AC4AC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lastRenderedPageBreak/>
              <w:t>19</w:t>
            </w:r>
            <w:r w:rsidR="00811134" w:rsidRPr="00B9161F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D97C275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 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320BD1A1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A75E023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7245F9A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9747C52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4D24CC7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))</w:t>
            </w:r>
          </w:p>
        </w:tc>
      </w:tr>
      <w:tr w:rsidR="00AC4ACB" w:rsidRPr="00B9161F" w14:paraId="4C3F96E0" w14:textId="77777777" w:rsidTr="004E651F">
        <w:tc>
          <w:tcPr>
            <w:tcW w:w="675" w:type="dxa"/>
            <w:vAlign w:val="center"/>
          </w:tcPr>
          <w:p w14:paraId="0B23B6C1" w14:textId="77777777" w:rsidR="00AC4ACB" w:rsidRPr="00B9161F" w:rsidRDefault="00AC4ACB" w:rsidP="00AC4AC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20</w:t>
            </w:r>
            <w:r w:rsidR="00811134" w:rsidRPr="00B9161F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426D09E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หนังสือรับรองของผู้ประกอบวิชาชีพวิศวกรรมควบคุมของวิศวกรผู้ออกแบบระบบประปา 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101E3AAF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2BDF3A8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C397B0C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43287DA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1927FD9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))</w:t>
            </w:r>
          </w:p>
        </w:tc>
      </w:tr>
      <w:tr w:rsidR="00AC4ACB" w:rsidRPr="00B9161F" w14:paraId="3D2BC425" w14:textId="77777777" w:rsidTr="004E651F">
        <w:tc>
          <w:tcPr>
            <w:tcW w:w="675" w:type="dxa"/>
            <w:vAlign w:val="center"/>
          </w:tcPr>
          <w:p w14:paraId="3E8BF08F" w14:textId="77777777" w:rsidR="00AC4ACB" w:rsidRPr="00B9161F" w:rsidRDefault="00AC4ACB" w:rsidP="00AC4AC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21</w:t>
            </w:r>
            <w:r w:rsidR="00811134" w:rsidRPr="00B9161F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99867FB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 ของวิศวกรผู้ออกแบบระบบลิฟต์ 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06D9CD59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CA7758B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F5547C2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5AEDDD4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080EDB4" w14:textId="77777777" w:rsidR="00AC4ACB" w:rsidRPr="00B9161F" w:rsidRDefault="00AC4ACB" w:rsidP="00AC4ACB">
            <w:pPr>
              <w:rPr>
                <w:rFonts w:ascii="TH Sarabun New" w:hAnsi="TH Sarabun New" w:cs="TH Sarabun New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))</w:t>
            </w:r>
          </w:p>
        </w:tc>
      </w:tr>
    </w:tbl>
    <w:p w14:paraId="0E7C7CC4" w14:textId="77777777" w:rsidR="006C6C22" w:rsidRPr="00B9161F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B9161F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B9161F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B9161F" w14:paraId="21631802" w14:textId="77777777" w:rsidTr="00090552">
        <w:tc>
          <w:tcPr>
            <w:tcW w:w="534" w:type="dxa"/>
          </w:tcPr>
          <w:p w14:paraId="55909BBE" w14:textId="396F5019" w:rsidR="00A13B6C" w:rsidRPr="00B9161F" w:rsidRDefault="00A13B6C" w:rsidP="008C139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  <w:r w:rsidR="00811134" w:rsidRPr="00B9161F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B9161F" w:rsidRDefault="00A13B6C" w:rsidP="008C139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161F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B9161F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</w:rPr>
              <w:t xml:space="preserve">7 </w:t>
            </w:r>
            <w:r w:rsidRPr="00B9161F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B9161F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</w:rPr>
              <w:t>.</w:t>
            </w:r>
            <w:r w:rsidRPr="00B9161F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B9161F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</w:rPr>
              <w:t xml:space="preserve">. 2528 </w:t>
            </w:r>
            <w:r w:rsidRPr="00B9161F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 พ</w:t>
            </w:r>
            <w:r w:rsidRPr="00B9161F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</w:rPr>
              <w:t>.</w:t>
            </w:r>
            <w:r w:rsidRPr="00B9161F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B9161F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</w:rPr>
              <w:t>. 2522</w:t>
            </w:r>
          </w:p>
          <w:p w14:paraId="201E5AF3" w14:textId="5C1EC8E1" w:rsidR="00E90756" w:rsidRDefault="000F1309" w:rsidP="00E9075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B9161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</w:t>
            </w:r>
            <w:r w:rsidRPr="00B9161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</w:p>
          <w:p w14:paraId="4341EA71" w14:textId="2BD13BD3" w:rsidR="00A4313A" w:rsidRPr="00A4313A" w:rsidRDefault="00A4313A" w:rsidP="00A4313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4313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ข้อ ๑ ให้ก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ำ</w:t>
            </w:r>
            <w:r w:rsidRPr="00A4313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หนดค่าธรรมเนียมการออกใบอนุญาต ดังต่อไปนี้</w:t>
            </w:r>
          </w:p>
          <w:p w14:paraId="52CBC186" w14:textId="77777777" w:rsidR="00A4313A" w:rsidRPr="00A4313A" w:rsidRDefault="00A4313A" w:rsidP="00A4313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4313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lastRenderedPageBreak/>
              <w:t>(๑) อาคารที่ใช้เพื่อการอยู่อาศัยไม่เกินสองชั้นและมีพื้นที่ทุกชั้นในหลังเดียวกัน</w:t>
            </w:r>
          </w:p>
          <w:p w14:paraId="6DCC0EAA" w14:textId="77777777" w:rsidR="00A4313A" w:rsidRPr="00A4313A" w:rsidRDefault="00A4313A" w:rsidP="00A4313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4313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รวมกันไม่เกิน ๑๕๐ ตารางเมตร หรืออาคารที่ใช้เพื่อเก็บผลิตผล</w:t>
            </w:r>
          </w:p>
          <w:p w14:paraId="485B798E" w14:textId="77777777" w:rsidR="00A4313A" w:rsidRPr="00A4313A" w:rsidRDefault="00A4313A" w:rsidP="00A4313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4313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ทางการเกษตรที่มีพื้นที่ทุกชั้นในหลังเดียวกันรวมกันไม่เกิน ๑๐๐ ตารางเมตร</w:t>
            </w:r>
          </w:p>
          <w:p w14:paraId="785328B4" w14:textId="77777777" w:rsidR="00A4313A" w:rsidRPr="00A4313A" w:rsidRDefault="00A4313A" w:rsidP="00A4313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4313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หรืออาคารเพื่อการเลี้ยงสัตว์ที่มีพื้นที่ทุกชั้นในหลังเดียวกันรวมกันไม่เกิน</w:t>
            </w:r>
          </w:p>
          <w:p w14:paraId="294D85B7" w14:textId="6CE10F0B" w:rsidR="00A4313A" w:rsidRPr="00A4313A" w:rsidRDefault="00A4313A" w:rsidP="00A4313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4313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๑๐๐ ตารางเมตร หรือรั้ว ก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ำ</w:t>
            </w:r>
            <w:r w:rsidRPr="00A4313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แพง หรือประตูที่เป็นอาคาร</w:t>
            </w:r>
          </w:p>
          <w:p w14:paraId="1E0F8EEE" w14:textId="77777777" w:rsidR="00A4313A" w:rsidRPr="00A4313A" w:rsidRDefault="00A4313A" w:rsidP="00A4313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4313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ตามกฎหมายว่าด้วยการควบคุมอาคาร ให้เรียกเก็บในอัตรา ดังต่อไปนี้</w:t>
            </w:r>
          </w:p>
          <w:p w14:paraId="55EB04F2" w14:textId="77777777" w:rsidR="00A4313A" w:rsidRPr="00A4313A" w:rsidRDefault="00A4313A" w:rsidP="00A4313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4313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(ก) ใบอนุญาตก่อสร้าง ฉบับละ ๒๐ บาท</w:t>
            </w:r>
          </w:p>
          <w:p w14:paraId="34299281" w14:textId="77777777" w:rsidR="00A4313A" w:rsidRPr="00A4313A" w:rsidRDefault="00A4313A" w:rsidP="00A4313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4313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(ข) ใบอนุญาตดัดแปลง ฉบับละ ๑๐ บาท</w:t>
            </w:r>
          </w:p>
          <w:p w14:paraId="39E6297E" w14:textId="77777777" w:rsidR="00A4313A" w:rsidRPr="00A4313A" w:rsidRDefault="00A4313A" w:rsidP="00A4313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4313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(ค) ใบอนุญาตรื้อถอน ฉบับละ ๑๐ บาท</w:t>
            </w:r>
          </w:p>
          <w:p w14:paraId="4DD29D51" w14:textId="77777777" w:rsidR="00A4313A" w:rsidRPr="00A4313A" w:rsidRDefault="00A4313A" w:rsidP="00A4313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4313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(ง) ใบอนุญาตเคลื่อนย้าย ฉบับละ ๑๐ บาท</w:t>
            </w:r>
          </w:p>
          <w:p w14:paraId="23E9FE66" w14:textId="77777777" w:rsidR="00A4313A" w:rsidRPr="00A4313A" w:rsidRDefault="00A4313A" w:rsidP="00A4313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4313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(จ) ใบอนุญาตเปลี่ยนการใช้ ฉบับละ ๒๐ บาท</w:t>
            </w:r>
          </w:p>
          <w:p w14:paraId="150E3DBF" w14:textId="6E1DF5F3" w:rsidR="00A4313A" w:rsidRPr="00A4313A" w:rsidRDefault="00A4313A" w:rsidP="00A4313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4313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(ฉ) ใบแทนใบอนุญาต ฉบับละ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 w:rsidRPr="00A4313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๕ บาท</w:t>
            </w:r>
          </w:p>
          <w:p w14:paraId="5E6395A3" w14:textId="77777777" w:rsidR="00A4313A" w:rsidRPr="00A4313A" w:rsidRDefault="00A4313A" w:rsidP="00A4313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4313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(๒) อาคารอื่นนอกจากอาคารตาม (๑) ให้เรียกเก็บในอัตรา ดังต่อไปนี้</w:t>
            </w:r>
          </w:p>
          <w:p w14:paraId="2D707278" w14:textId="77777777" w:rsidR="00A4313A" w:rsidRPr="00A4313A" w:rsidRDefault="00A4313A" w:rsidP="00A4313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4313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(ก) ใบอนุญาตก่อสร้าง ฉบับละ ๒๐๐ บาท</w:t>
            </w:r>
          </w:p>
          <w:p w14:paraId="4DE440C8" w14:textId="77777777" w:rsidR="00A4313A" w:rsidRPr="00A4313A" w:rsidRDefault="00A4313A" w:rsidP="00A4313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4313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(ข) ใบอนุญาตดัดแปลง ฉบับละ ๑๐๐ บาท</w:t>
            </w:r>
          </w:p>
          <w:p w14:paraId="489614AB" w14:textId="77777777" w:rsidR="00A4313A" w:rsidRPr="00A4313A" w:rsidRDefault="00A4313A" w:rsidP="00A4313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4313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(ค) ใบอนุญาตรื้อถอน ฉบับละ ๕๐ บาท</w:t>
            </w:r>
          </w:p>
          <w:p w14:paraId="40A3C00F" w14:textId="77777777" w:rsidR="00A4313A" w:rsidRPr="00A4313A" w:rsidRDefault="00A4313A" w:rsidP="00A4313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4313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(ง) ใบอนุญาตเคลื่อนย้าย ฉบับละ ๕๐ บาท</w:t>
            </w:r>
          </w:p>
          <w:p w14:paraId="7BE2E714" w14:textId="77777777" w:rsidR="00A4313A" w:rsidRPr="00A4313A" w:rsidRDefault="00A4313A" w:rsidP="00A4313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4313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(จ) ใบอนุญาตเปลี่ยนการใช้ ฉบับละ ๒๐๐ บาท</w:t>
            </w:r>
          </w:p>
          <w:p w14:paraId="4AC7ECDE" w14:textId="77777777" w:rsidR="00A4313A" w:rsidRPr="00A4313A" w:rsidRDefault="00A4313A" w:rsidP="00A4313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4313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(ฉ) ใบรับรอง ฉบับละ ๑๐๐ บาท</w:t>
            </w:r>
          </w:p>
          <w:p w14:paraId="72D6CB33" w14:textId="77777777" w:rsidR="00A4313A" w:rsidRPr="00A4313A" w:rsidRDefault="00A4313A" w:rsidP="00A4313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4313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(ช) ใบแทนใบอนุญาตหรือใบแทนใบรับรอง ฉบับละ ๑๐ บาท</w:t>
            </w:r>
          </w:p>
          <w:p w14:paraId="33FB0079" w14:textId="35877E2A" w:rsidR="00A4313A" w:rsidRPr="00A4313A" w:rsidRDefault="00A4313A" w:rsidP="00A4313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4313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ข้อ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 w:rsidRPr="00A4313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๒ ให้ก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ำ</w:t>
            </w:r>
            <w:r w:rsidRPr="00A4313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หนดค่าธรรมเนียมการต่ออายุใบอนุญาต ดังต่อไปนี้</w:t>
            </w:r>
          </w:p>
          <w:p w14:paraId="3F4DFE6B" w14:textId="77777777" w:rsidR="00A4313A" w:rsidRPr="00A4313A" w:rsidRDefault="00A4313A" w:rsidP="00A4313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4313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(๑) อาคารที่ใช้เพื่อการอยู่อาศัยไม่เกินสองชั้นและมีพื้นที่ทุกชั้นในหลังเดียวกัน</w:t>
            </w:r>
          </w:p>
          <w:p w14:paraId="2E262E42" w14:textId="77777777" w:rsidR="00A4313A" w:rsidRPr="00A4313A" w:rsidRDefault="00A4313A" w:rsidP="00A4313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4313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รวมกันไม่เกิน ๑๕๐ ตารางเมตร หรืออาคารที่ใช้เพื่อเก็บผลิตผลทาง</w:t>
            </w:r>
          </w:p>
          <w:p w14:paraId="09C95639" w14:textId="77777777" w:rsidR="00A4313A" w:rsidRPr="00A4313A" w:rsidRDefault="00A4313A" w:rsidP="00A4313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4313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การเกษตรที่มีพื้นที่ทุกชั้นในหลังเดียวกันรวมกันไม่เกิน ๑๐๐ ตารางเมตร</w:t>
            </w:r>
          </w:p>
          <w:p w14:paraId="0BFD7DAF" w14:textId="77777777" w:rsidR="00A4313A" w:rsidRPr="00A4313A" w:rsidRDefault="00A4313A" w:rsidP="00A4313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4313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หรืออาคารเพื่อการเลี้ยงสัตว์ที่มีพื้นที่ทุกชั้นในหลังเดียวกันรวมกันไม่เกิน ๑๐๐</w:t>
            </w:r>
          </w:p>
          <w:p w14:paraId="16CB662A" w14:textId="6C3229A4" w:rsidR="00A4313A" w:rsidRPr="00A4313A" w:rsidRDefault="00A4313A" w:rsidP="00A4313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4313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ตารางเมตร หรือรั้ว ก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ำ</w:t>
            </w:r>
            <w:r w:rsidRPr="00A4313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แพง หรือประตูที่เป็นอาคารตามกฎหมาย</w:t>
            </w:r>
          </w:p>
          <w:p w14:paraId="141B0698" w14:textId="77777777" w:rsidR="00A4313A" w:rsidRPr="00A4313A" w:rsidRDefault="00A4313A" w:rsidP="00A4313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4313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ว่าด้วยการควบคุมอาคาร ให้เรียกเก็บในอัตรา ดังต่อไปนี้</w:t>
            </w:r>
          </w:p>
          <w:p w14:paraId="6BD8A492" w14:textId="77777777" w:rsidR="00A4313A" w:rsidRPr="00A4313A" w:rsidRDefault="00A4313A" w:rsidP="00A4313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4313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(ก) ใบอนุญาตก่อสร้าง ฉบับละ ๒๐ บาท</w:t>
            </w:r>
          </w:p>
          <w:p w14:paraId="712E6D72" w14:textId="77777777" w:rsidR="00A4313A" w:rsidRPr="00A4313A" w:rsidRDefault="00A4313A" w:rsidP="00A4313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4313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(ข) ใบอนุญาตดัดแปลง ฉบับละ ๑๐ บาท</w:t>
            </w:r>
          </w:p>
          <w:p w14:paraId="1D29AAB9" w14:textId="77777777" w:rsidR="00A4313A" w:rsidRPr="00A4313A" w:rsidRDefault="00A4313A" w:rsidP="00A4313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4313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(ค) ใบอนุญาตรื้อถอน ฉบับละ ๑๐ บาท</w:t>
            </w:r>
          </w:p>
          <w:p w14:paraId="62873BDE" w14:textId="77777777" w:rsidR="00A4313A" w:rsidRPr="00A4313A" w:rsidRDefault="00A4313A" w:rsidP="00A4313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4313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(ง) ใบอนุญาตเคลื่อนย้าย ฉบับละ ๑๐ บาท</w:t>
            </w:r>
          </w:p>
          <w:p w14:paraId="7910AA7B" w14:textId="77777777" w:rsidR="00A4313A" w:rsidRPr="00A4313A" w:rsidRDefault="00A4313A" w:rsidP="00A4313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4313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(๒) อาคารอื่นนอกจากอาคารตาม (๑) ให้เรียกเก็บในอัตรา ดังต่อไปนี้</w:t>
            </w:r>
          </w:p>
          <w:p w14:paraId="0F693409" w14:textId="77777777" w:rsidR="00A4313A" w:rsidRPr="00A4313A" w:rsidRDefault="00A4313A" w:rsidP="00A4313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4313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lastRenderedPageBreak/>
              <w:t>(ก) ใบอนุญาตก่อสร้าง ฉบับละ ๒๐๐ บาท</w:t>
            </w:r>
          </w:p>
          <w:p w14:paraId="51FE00C7" w14:textId="77777777" w:rsidR="00A4313A" w:rsidRPr="00A4313A" w:rsidRDefault="00A4313A" w:rsidP="00A4313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4313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(ข) ใบอนุญาตดัดแปลง ฉบับละ ๑๐๐ บาท</w:t>
            </w:r>
          </w:p>
          <w:p w14:paraId="1870C563" w14:textId="77777777" w:rsidR="00A4313A" w:rsidRPr="00A4313A" w:rsidRDefault="00A4313A" w:rsidP="00A4313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4313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(ค) ใบอนุญาตรื้อถอน ฉบับละ ๕๐ บาท</w:t>
            </w:r>
          </w:p>
          <w:p w14:paraId="2E29A91D" w14:textId="1B846246" w:rsidR="00A4313A" w:rsidRPr="00A4313A" w:rsidRDefault="00A4313A" w:rsidP="00A4313A">
            <w:pPr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  <w:r w:rsidRPr="00A4313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(ง) ใบอนุญาตเคลื่อนย้าย ฉบับละ ๕๐ บาท</w:t>
            </w:r>
          </w:p>
          <w:p w14:paraId="326680AC" w14:textId="26E58718" w:rsidR="00A13B6C" w:rsidRPr="00B9161F" w:rsidRDefault="00E90756" w:rsidP="00E9075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161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B9161F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>-</w:t>
            </w:r>
            <w:r w:rsidR="000F1309" w:rsidRPr="00B9161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</w:t>
            </w:r>
            <w:r w:rsidRPr="00B9161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</w:t>
            </w:r>
            <w:r w:rsidRPr="00B9161F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br/>
            </w:r>
          </w:p>
        </w:tc>
      </w:tr>
    </w:tbl>
    <w:p w14:paraId="0172400A" w14:textId="77777777" w:rsidR="00A4313A" w:rsidRPr="00B9161F" w:rsidRDefault="00A4313A" w:rsidP="00B9161F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B9161F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B9161F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B9161F" w14:paraId="07DF31DE" w14:textId="77777777" w:rsidTr="00C1539D">
        <w:tc>
          <w:tcPr>
            <w:tcW w:w="534" w:type="dxa"/>
          </w:tcPr>
          <w:p w14:paraId="07FE0908" w14:textId="7E60931D" w:rsidR="00EA6950" w:rsidRPr="00B9161F" w:rsidRDefault="00EA6950" w:rsidP="008C139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  <w:r w:rsidR="00811134" w:rsidRPr="00B9161F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2F5BCD34" w:rsidR="00EA6950" w:rsidRPr="00B9161F" w:rsidRDefault="00EA6950" w:rsidP="00EA695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161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B9161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ร้องเรียนด้วยตนเอง</w:t>
            </w:r>
            <w:r w:rsidRPr="00B9161F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B9161F">
              <w:rPr>
                <w:rFonts w:ascii="TH Sarabun New" w:hAnsi="TH Sarabun New" w:cs="TH Sarabun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B9161F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B9161F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>(</w:t>
            </w:r>
            <w:r w:rsidRPr="00B9161F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>ณ ที่ทำการองค์การบริหารส่วนตำบล</w:t>
            </w:r>
            <w:r w:rsidR="00E0429D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>ท่าฉาง</w:t>
            </w:r>
            <w:r w:rsidRPr="00B9161F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B9161F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>(</w:t>
            </w:r>
            <w:r w:rsidRPr="00B9161F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>สำนักปลัด</w:t>
            </w:r>
            <w:r w:rsidRPr="00B9161F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 xml:space="preserve">) </w:t>
            </w:r>
            <w:r w:rsidRPr="00B9161F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>อำเภอท่าฉาง จังหวัดสุราษฎร์ธานี</w:t>
            </w:r>
            <w:r w:rsidRPr="00B9161F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B9161F" w14:paraId="6CBC5445" w14:textId="77777777" w:rsidTr="00C1539D">
        <w:tc>
          <w:tcPr>
            <w:tcW w:w="534" w:type="dxa"/>
          </w:tcPr>
          <w:p w14:paraId="53108A4B" w14:textId="77777777" w:rsidR="00EA6950" w:rsidRPr="00B9161F" w:rsidRDefault="00EA6950" w:rsidP="008C139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2</w:t>
            </w:r>
            <w:r w:rsidR="00811134" w:rsidRPr="00B9161F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C964AB2" w14:textId="1A02BAFC" w:rsidR="00EA6950" w:rsidRPr="00B9161F" w:rsidRDefault="00EA6950" w:rsidP="00E0429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161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B9161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ร้องเรียนผ่านเว็ปไซต์ขององค์การบริหารส่วนตำบล</w:t>
            </w:r>
            <w:r w:rsidR="00E0429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ท่าฉาง</w:t>
            </w:r>
            <w:r w:rsidRPr="00B9161F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B9161F">
              <w:rPr>
                <w:rFonts w:ascii="TH Sarabun New" w:hAnsi="TH Sarabun New" w:cs="TH Sarabun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B9161F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B9161F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>(</w:t>
            </w:r>
            <w:bookmarkStart w:id="0" w:name="_GoBack"/>
            <w:bookmarkEnd w:id="0"/>
            <w:r w:rsidR="002A02D2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fldChar w:fldCharType="begin"/>
            </w:r>
            <w:r w:rsidR="002A02D2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instrText xml:space="preserve"> HYPERLINK "http://</w:instrText>
            </w:r>
            <w:r w:rsidR="002A02D2" w:rsidRPr="002A02D2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instrText>www.tachang.go.th</w:instrText>
            </w:r>
            <w:r w:rsidR="002A02D2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instrText xml:space="preserve">" </w:instrText>
            </w:r>
            <w:r w:rsidR="002A02D2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fldChar w:fldCharType="separate"/>
            </w:r>
            <w:r w:rsidR="002A02D2" w:rsidRPr="007F06CD">
              <w:rPr>
                <w:rStyle w:val="ad"/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>www.tachang.go.th</w:t>
            </w:r>
            <w:r w:rsidR="002A02D2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fldChar w:fldCharType="end"/>
            </w:r>
            <w:r w:rsidR="00715B5A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 xml:space="preserve"> </w:t>
            </w:r>
            <w:r w:rsidRPr="00B9161F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>หัวข้อร้องเรียน ร้องทุกข์</w:t>
            </w:r>
            <w:r w:rsidRPr="00B9161F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B9161F" w14:paraId="5B56775F" w14:textId="77777777" w:rsidTr="00C1539D">
        <w:tc>
          <w:tcPr>
            <w:tcW w:w="534" w:type="dxa"/>
          </w:tcPr>
          <w:p w14:paraId="0FF9D175" w14:textId="77777777" w:rsidR="00EA6950" w:rsidRPr="00B9161F" w:rsidRDefault="00EA6950" w:rsidP="008C139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161F">
              <w:rPr>
                <w:rFonts w:ascii="TH Sarabun New" w:hAnsi="TH Sarabun New" w:cs="TH Sarabun New"/>
                <w:noProof/>
                <w:sz w:val="32"/>
                <w:szCs w:val="32"/>
              </w:rPr>
              <w:t>3</w:t>
            </w:r>
            <w:r w:rsidR="00811134" w:rsidRPr="00B9161F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7DE528AD" w14:textId="77777777" w:rsidR="00EA6950" w:rsidRPr="00B9161F" w:rsidRDefault="00EA6950" w:rsidP="00EA695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161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B9161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</w:t>
            </w:r>
            <w:r w:rsidRPr="00B9161F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B9161F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B9161F">
              <w:rPr>
                <w:rFonts w:ascii="TH Sarabun New" w:hAnsi="TH Sarabun New" w:cs="TH Sarabun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B9161F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B9161F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 xml:space="preserve">( </w:t>
            </w:r>
            <w:r w:rsidRPr="00B9161F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B9161F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 xml:space="preserve">1 </w:t>
            </w:r>
            <w:r w:rsidRPr="00B9161F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B9161F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>.</w:t>
            </w:r>
            <w:r w:rsidRPr="00B9161F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B9161F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B9161F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B9161F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B9161F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B9161F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 xml:space="preserve">.1111 </w:t>
            </w:r>
            <w:r w:rsidRPr="00B9161F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B9161F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 xml:space="preserve">1 </w:t>
            </w:r>
            <w:r w:rsidRPr="00B9161F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B9161F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>.</w:t>
            </w:r>
            <w:r w:rsidRPr="00B9161F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B9161F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Pr="00B9161F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B9161F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B9161F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B9161F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B9161F" w14:paraId="4FD1EB3C" w14:textId="77777777" w:rsidTr="00E00F3F">
        <w:trPr>
          <w:trHeight w:val="567"/>
        </w:trPr>
        <w:tc>
          <w:tcPr>
            <w:tcW w:w="10173" w:type="dxa"/>
            <w:vAlign w:val="center"/>
          </w:tcPr>
          <w:p w14:paraId="0CD12DAD" w14:textId="77777777" w:rsidR="00F064C0" w:rsidRPr="00B9161F" w:rsidRDefault="00F064C0" w:rsidP="00686AAA">
            <w:pPr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B9161F">
              <w:rPr>
                <w:rFonts w:ascii="TH Sarabun New" w:hAnsi="TH Sarabun New" w:cs="TH Sarabun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036A5900" w14:textId="77777777" w:rsidR="00C1539D" w:rsidRPr="00B9161F" w:rsidRDefault="00C1539D" w:rsidP="00C1539D">
      <w:pPr>
        <w:pStyle w:val="a5"/>
        <w:spacing w:after="0" w:line="240" w:lineRule="auto"/>
        <w:ind w:left="426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B9161F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B9161F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B9161F" w:rsidRDefault="0064558D" w:rsidP="0064558D">
      <w:pPr>
        <w:spacing w:after="0" w:line="240" w:lineRule="auto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B9161F">
        <w:rPr>
          <w:rFonts w:ascii="TH Sarabun New" w:hAnsi="TH Sarabun New" w:cs="TH Sarabun New"/>
          <w:noProof/>
          <w:sz w:val="32"/>
          <w:szCs w:val="32"/>
        </w:rPr>
        <w:t>-</w:t>
      </w:r>
    </w:p>
    <w:p w14:paraId="688B8321" w14:textId="77777777" w:rsidR="0064558D" w:rsidRPr="00B9161F" w:rsidRDefault="0064558D" w:rsidP="0064558D">
      <w:pPr>
        <w:spacing w:after="0" w:line="240" w:lineRule="auto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7B7C7CC9" w14:textId="77777777" w:rsidR="0064558D" w:rsidRPr="00B9161F" w:rsidRDefault="0064558D" w:rsidP="0064558D">
      <w:pPr>
        <w:spacing w:after="0" w:line="240" w:lineRule="auto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B9161F" w:rsidRDefault="00982CD7" w:rsidP="00982CD7">
      <w:pPr>
        <w:pStyle w:val="a5"/>
        <w:spacing w:after="0" w:line="240" w:lineRule="auto"/>
        <w:ind w:left="426"/>
        <w:rPr>
          <w:rFonts w:ascii="TH Sarabun New" w:hAnsi="TH Sarabun New" w:cs="TH Sarabun New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B9161F" w:rsidRDefault="00D51311" w:rsidP="00D51311">
      <w:pPr>
        <w:spacing w:after="0" w:line="240" w:lineRule="auto"/>
        <w:ind w:left="360"/>
        <w:rPr>
          <w:rFonts w:ascii="TH Sarabun New" w:hAnsi="TH Sarabun New" w:cs="TH Sarabun New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B9161F" w:rsidRDefault="003F4A0D" w:rsidP="00EF0DAF">
      <w:pPr>
        <w:spacing w:after="0" w:line="240" w:lineRule="auto"/>
        <w:jc w:val="right"/>
        <w:rPr>
          <w:rFonts w:ascii="TH Sarabun New" w:hAnsi="TH Sarabun New" w:cs="TH Sarabun New"/>
          <w:color w:val="0D0D0D" w:themeColor="text1" w:themeTint="F2"/>
          <w:cs/>
          <w:lang w:bidi="th-TH"/>
        </w:rPr>
      </w:pPr>
    </w:p>
    <w:sectPr w:rsidR="003F4A0D" w:rsidRPr="00B9161F" w:rsidSect="00D020FD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21D3F" w14:textId="77777777" w:rsidR="00062776" w:rsidRDefault="00062776" w:rsidP="00C81DB8">
      <w:pPr>
        <w:spacing w:after="0" w:line="240" w:lineRule="auto"/>
      </w:pPr>
      <w:r>
        <w:separator/>
      </w:r>
    </w:p>
  </w:endnote>
  <w:endnote w:type="continuationSeparator" w:id="0">
    <w:p w14:paraId="385F287B" w14:textId="77777777" w:rsidR="00062776" w:rsidRDefault="00062776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F69C3" w14:textId="77777777" w:rsidR="00062776" w:rsidRDefault="00062776" w:rsidP="00C81DB8">
      <w:pPr>
        <w:spacing w:after="0" w:line="240" w:lineRule="auto"/>
      </w:pPr>
      <w:r>
        <w:separator/>
      </w:r>
    </w:p>
  </w:footnote>
  <w:footnote w:type="continuationSeparator" w:id="0">
    <w:p w14:paraId="046BE81C" w14:textId="77777777" w:rsidR="00062776" w:rsidRDefault="00062776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02D2">
          <w:rPr>
            <w:noProof/>
          </w:rPr>
          <w:t>13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2A02D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2776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A02D2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15B5A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313A"/>
    <w:rsid w:val="00A47E94"/>
    <w:rsid w:val="00AA7734"/>
    <w:rsid w:val="00AC4ACB"/>
    <w:rsid w:val="00AE6A9D"/>
    <w:rsid w:val="00AF4A06"/>
    <w:rsid w:val="00B23DA2"/>
    <w:rsid w:val="00B509FC"/>
    <w:rsid w:val="00B9161F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20FD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429D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  <w:style w:type="character" w:customStyle="1" w:styleId="UnresolvedMention">
    <w:name w:val="Unresolved Mention"/>
    <w:basedOn w:val="a0"/>
    <w:uiPriority w:val="99"/>
    <w:semiHidden/>
    <w:unhideWhenUsed/>
    <w:rsid w:val="00715B5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  <w:style w:type="character" w:customStyle="1" w:styleId="UnresolvedMention">
    <w:name w:val="Unresolved Mention"/>
    <w:basedOn w:val="a0"/>
    <w:uiPriority w:val="99"/>
    <w:semiHidden/>
    <w:unhideWhenUsed/>
    <w:rsid w:val="00715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B3928-13F7-4653-AD1E-2910EF4D9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1</Pages>
  <Words>1620</Words>
  <Characters>9238</Characters>
  <Application>Microsoft Office Word</Application>
  <DocSecurity>0</DocSecurity>
  <Lines>76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winacer</cp:lastModifiedBy>
  <cp:revision>4</cp:revision>
  <cp:lastPrinted>2015-03-02T15:12:00Z</cp:lastPrinted>
  <dcterms:created xsi:type="dcterms:W3CDTF">2024-03-05T03:16:00Z</dcterms:created>
  <dcterms:modified xsi:type="dcterms:W3CDTF">2024-03-05T03:16:00Z</dcterms:modified>
</cp:coreProperties>
</file>